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12E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022EA63" w14:textId="77777777" w:rsidR="00843D65" w:rsidRPr="00843D65" w:rsidRDefault="00843D65" w:rsidP="00843D65"/>
    <w:p w14:paraId="1686B361" w14:textId="7BA3F877" w:rsidR="0069016E" w:rsidRPr="00843D65" w:rsidRDefault="0069016E" w:rsidP="00730266">
      <w:pPr>
        <w:tabs>
          <w:tab w:val="left" w:pos="7860"/>
          <w:tab w:val="left" w:pos="10040"/>
        </w:tabs>
      </w:pPr>
      <w:r>
        <w:tab/>
      </w:r>
      <w:r w:rsidR="00730266">
        <w:tab/>
      </w:r>
    </w:p>
    <w:p w14:paraId="489C5ACB" w14:textId="77777777" w:rsidR="00843D65" w:rsidRPr="00843D65" w:rsidRDefault="00843D65" w:rsidP="00843D65"/>
    <w:p w14:paraId="3153ED52" w14:textId="77777777" w:rsidR="00843D65" w:rsidRPr="00843D65" w:rsidRDefault="00843D65" w:rsidP="00843D65"/>
    <w:p w14:paraId="7BC438E1" w14:textId="77777777" w:rsidR="00843D65" w:rsidRDefault="00843D65" w:rsidP="00843D65"/>
    <w:p w14:paraId="7CCB6605" w14:textId="77777777" w:rsidR="008A13FE" w:rsidRDefault="008A13FE" w:rsidP="008A13FE">
      <w:pPr>
        <w:tabs>
          <w:tab w:val="left" w:pos="13704"/>
        </w:tabs>
      </w:pPr>
    </w:p>
    <w:p w14:paraId="7BFCC448" w14:textId="56725FA0" w:rsidR="002A35A5" w:rsidRDefault="002367DE" w:rsidP="008A13FE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2B02FDE9" wp14:editId="53F6A54A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969010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69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F278E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82628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69ED3139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4B86523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7B0C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D681F" w14:paraId="05A5E35A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7B3377" w14:textId="18589B12" w:rsidR="002D681F" w:rsidRDefault="002D681F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Soft </w:t>
                                  </w:r>
                                  <w:r w:rsidR="005E631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72529F" w14:textId="21DC0800" w:rsidR="002D681F" w:rsidRDefault="002679A5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 to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D850F1" w14:textId="5B98A6F5" w:rsidR="002D681F" w:rsidRDefault="002D681F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753F34" w14:paraId="0FA3F75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D2CE10" w14:textId="7B176007" w:rsidR="00753F34" w:rsidRDefault="00753F3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Early years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82D67" w14:textId="2133BCDE" w:rsidR="00753F34" w:rsidRDefault="00753F3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32B059" w14:textId="2C0B04EB" w:rsidR="00753F34" w:rsidRPr="00753F34" w:rsidRDefault="00753F34" w:rsidP="00753F3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753F34">
                                    <w:rPr>
                                      <w:rFonts w:ascii="Calibri" w:hAnsi="Calibri"/>
                                    </w:rPr>
                                    <w:t>Main Hall/Soft Play/IT Suit</w:t>
                                  </w:r>
                                </w:p>
                              </w:tc>
                            </w:tr>
                            <w:tr w:rsidR="00753F34" w14:paraId="7A8215B4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59C685" w14:textId="5CC463B1" w:rsidR="00753F34" w:rsidRDefault="00753F3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CDT (Arts &amp; Crafts)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219DE1" w14:textId="13E38BE4" w:rsidR="00753F34" w:rsidRDefault="00753F3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B2981B" w14:textId="0DAC7B1F" w:rsidR="00753F34" w:rsidRDefault="00753F3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Multi-purpose room </w:t>
                                  </w:r>
                                </w:p>
                              </w:tc>
                            </w:tr>
                            <w:tr w:rsidR="008015E7" w:rsidRPr="00CF697C" w14:paraId="343D7AC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3D2A3A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89A114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8F543F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346740A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9BFD8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C5A310F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18E071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14:paraId="452B26B2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7B9972" w14:textId="13FBC8D4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BA8DFE" w14:textId="00EFAB25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E63279" w14:textId="3D2F7975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026E79" w14:paraId="6450AD4A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5F6F05" w14:textId="029FC2F2" w:rsidR="00026E79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753F3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53F3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(Afterschool club)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3303D0" w14:textId="7FD71F65" w:rsidR="00026E79" w:rsidRDefault="002907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</w:t>
                                  </w:r>
                                  <w:r w:rsidR="00753F3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2609BF" w14:textId="0AFE0F87" w:rsidR="00026E79" w:rsidRDefault="002907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81E5C" w14:paraId="453F49F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9ACC4C" w14:textId="430FFBEE" w:rsidR="00181E5C" w:rsidRDefault="004338B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Barnardo’s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E5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APNA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Project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C50AE" w14:textId="72E8B3DA" w:rsidR="00181E5C" w:rsidRDefault="00181E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D01195" w14:textId="3A1BD4CD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753F34" w14:paraId="76FAD5F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0FD559" w14:textId="192068E2" w:rsidR="00753F34" w:rsidRDefault="00753F34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North East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Carers (Dancing)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7874B3" w14:textId="7258C1C4" w:rsidR="00753F34" w:rsidRDefault="00753F34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21C7CD" w14:textId="45E6FEBF" w:rsidR="00753F34" w:rsidRDefault="00B1150D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</w:p>
                              </w:tc>
                            </w:tr>
                            <w:tr w:rsidR="008015E7" w:rsidRPr="00CF697C" w14:paraId="029652A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2B6BA7" w14:textId="77777777" w:rsidR="008015E7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CD8571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784F420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79AF1CAE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EEBBFE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AEF6DC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142DF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14:paraId="6F42775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38C077" w14:textId="0D5DC793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3C7A75" w14:textId="643D418F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32CF2B" w14:textId="397943E0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4338B9" w14:paraId="2CA16D1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DD2EBA" w14:textId="2683F5BD" w:rsidR="004338B9" w:rsidRDefault="00947EA7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Cranhill Development Trust </w:t>
                                  </w:r>
                                  <w:r w:rsidR="004338B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Mums &amp; Tots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5665F7" w14:textId="42070B9D" w:rsidR="004338B9" w:rsidRDefault="004338B9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92B11D" w14:textId="1FDE2032" w:rsidR="004338B9" w:rsidRDefault="004338B9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251EB2" w14:paraId="450DA8DD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84BC3D" w14:textId="32A47BF3" w:rsidR="00251EB2" w:rsidRDefault="00251EB2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Life Family Finances</w:t>
                                  </w:r>
                                  <w:r w:rsidR="00302CD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(every 2 weeks)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366281" w14:textId="0985D4A6" w:rsidR="00251EB2" w:rsidRDefault="00251EB2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6DA987" w14:textId="142D5130" w:rsidR="00251EB2" w:rsidRDefault="00251EB2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  <w:r w:rsidR="00D432D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/ Foyer</w:t>
                                  </w:r>
                                </w:p>
                              </w:tc>
                            </w:tr>
                            <w:tr w:rsidR="004338B9" w14:paraId="551C8DF4" w14:textId="77777777" w:rsidTr="009C1BE4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BDA7A4" w14:textId="3A6BD610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</w:t>
                                  </w:r>
                                  <w:r w:rsidR="00947EA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D524B6" w14:textId="5943F7F5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EDFD55" w14:textId="6604B36F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9C1BE4" w14:paraId="4F56172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418717" w14:textId="2770D1D2" w:rsidR="009C1BE4" w:rsidRDefault="009C1BE4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Parkhill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E85B63" w14:textId="642193E4" w:rsidR="009C1BE4" w:rsidRDefault="009C1BE4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1.30pm to 2.30pm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06E399" w14:textId="0FB23F30" w:rsidR="009C1BE4" w:rsidRDefault="009C1BE4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</w:tbl>
                          <w:p w14:paraId="5FFEECAE" w14:textId="18D6BE30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0D9C5C9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9ADFE8B" w14:textId="763AFFD1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30AF6F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6B0F463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:rsidRPr="00A974EA" w14:paraId="40BA575A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07E9A0" w14:textId="300486F9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9A73CC" w14:textId="6021E2FC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1.30pm to 7.30pm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91654" w14:textId="22B92389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947EA7" w:rsidRPr="00A974EA" w14:paraId="349A1B1C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82CAA6" w14:textId="2AD58770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Development Trust After School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A4F9C1" w14:textId="58749098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E247A" w14:textId="4084733C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947EA7" w:rsidRPr="00A974EA" w14:paraId="0DB54C7A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D550F6" w14:textId="5CB9921A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Development Trust After School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FDBBC" w14:textId="6543E20C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EDAA90" w14:textId="42049429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</w:p>
                              </w:tc>
                            </w:tr>
                            <w:tr w:rsidR="00730266" w:rsidRPr="00A974EA" w14:paraId="5AEF0A0C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82860" w14:textId="67BF1C69" w:rsidR="00730266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United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51D4D2" w14:textId="530C17CB" w:rsidR="00730266" w:rsidRPr="00A974EA" w:rsidRDefault="004507B2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 w:rsidR="00753F3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5E7658" w14:textId="7E717477" w:rsidR="00730266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81E5C" w:rsidRPr="00A974EA" w14:paraId="637CE5FE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853101" w14:textId="3AEE73CA" w:rsidR="00181E5C" w:rsidRDefault="00BC62F0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Barnardo’s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E5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APNA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Project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B5C6D6" w14:textId="4B5592BD" w:rsidR="00181E5C" w:rsidRDefault="00181E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pm to 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99C08E" w14:textId="497A86C9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014AF1D0" w14:textId="1F6166C5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325C4BF0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C9A74E" w14:textId="616105CF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B244F6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06E3C1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:rsidRPr="00A974EA" w14:paraId="74013F80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E24260" w14:textId="28CCB627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19106C" w14:textId="0605B28B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3.30pm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97FE3D" w14:textId="12C23980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E86A01" w:rsidRPr="00A974EA" w14:paraId="6A164A6D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D191A1" w14:textId="6151DF34" w:rsidR="00E86A01" w:rsidRDefault="00E86A01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Parkview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CC7594" w14:textId="1EF2584B" w:rsidR="00E86A01" w:rsidRDefault="00E86A01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9.3am to 10.30am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C7690F" w14:textId="2817E63C" w:rsidR="00E86A01" w:rsidRDefault="00E86A01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730266" w:rsidRPr="00A974EA" w14:paraId="00507FB4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DA1473" w14:textId="7CBEB26C" w:rsidR="00730266" w:rsidRPr="00A974EA" w:rsidRDefault="00947EA7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Development Trust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Carpet Bowls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4F4695" w14:textId="73E58ACB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12.00noon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53B4EC" w14:textId="68F48D76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BC62F0" w:rsidRPr="00A974EA" w14:paraId="4B2027C4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59D10" w14:textId="3B8DBAAE" w:rsidR="00C34D08" w:rsidRDefault="00947EA7" w:rsidP="00674E2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Cranhill Development Trust 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ESOL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673BD6" w14:textId="70002BC7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6F7675" w14:textId="202FB120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</w:t>
                                  </w:r>
                                  <w:r w:rsidR="00EE341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74E2C" w:rsidRPr="00A974EA" w14:paraId="7283A5C6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71AE8" w14:textId="0371DF51" w:rsidR="00674E2C" w:rsidRDefault="00674E2C" w:rsidP="00674E2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Life Family Finances</w:t>
                                  </w:r>
                                  <w:r w:rsidR="00302CD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(every 2 weeks)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203C1B" w14:textId="4D1271C5" w:rsidR="00674E2C" w:rsidRDefault="00674E2C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AE9B2C" w14:textId="378D5C26" w:rsidR="00674E2C" w:rsidRDefault="00D432DF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Foyer</w:t>
                                  </w:r>
                                </w:p>
                              </w:tc>
                            </w:tr>
                            <w:tr w:rsidR="00BC62F0" w:rsidRPr="00A974EA" w14:paraId="7BB6B4B6" w14:textId="77777777" w:rsidTr="00AA2248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D6C532" w14:textId="41594452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Early Years </w:t>
                                  </w:r>
                                  <w:r w:rsidR="00947EA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57DD50" w14:textId="0F980898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D23135" w14:textId="1A80802B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76B0696E" w14:textId="2B3FD82F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488D971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48FA06E" w14:textId="114D8AD9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0A689D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5C21E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4E184E5C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E98CFD" w14:textId="13A57578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2C4FC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BFA25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555AF7" w14:textId="1582EF13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6EE060C1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E45785A" w14:textId="35328E77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A26D65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EF95936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6E4D3C07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ECBAEF" w14:textId="36B5931A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CC2F2E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3AAEB6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1A6299" w14:textId="77777777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FDE9" id="Rectangle 1" o:spid="_x0000_s1026" style="position:absolute;margin-left:3.3pt;margin-top:119.2pt;width:721.55pt;height:76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78F278E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82628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69ED3139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4B86523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7B0C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2D681F" w14:paraId="05A5E35A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7B3377" w14:textId="18589B12" w:rsidR="002D681F" w:rsidRDefault="002D681F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Soft </w:t>
                            </w:r>
                            <w:r w:rsidR="005E63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Pl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72529F" w14:textId="21DC0800" w:rsidR="002D681F" w:rsidRDefault="002679A5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 to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D850F1" w14:textId="5B98A6F5" w:rsidR="002D681F" w:rsidRDefault="002D681F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753F34" w14:paraId="0FA3F75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D2CE10" w14:textId="7B176007" w:rsidR="00753F34" w:rsidRDefault="00753F3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Early years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82D67" w14:textId="2133BCDE" w:rsidR="00753F34" w:rsidRDefault="00753F3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32B059" w14:textId="2C0B04EB" w:rsidR="00753F34" w:rsidRPr="00753F34" w:rsidRDefault="00753F34" w:rsidP="00753F3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753F34">
                              <w:rPr>
                                <w:rFonts w:ascii="Calibri" w:hAnsi="Calibri"/>
                              </w:rPr>
                              <w:t>Main Hall/Soft Play/IT Suit</w:t>
                            </w:r>
                          </w:p>
                        </w:tc>
                      </w:tr>
                      <w:tr w:rsidR="00753F34" w14:paraId="7A8215B4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59C685" w14:textId="5CC463B1" w:rsidR="00753F34" w:rsidRDefault="00753F3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CDT (Arts &amp; Crafts)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219DE1" w14:textId="13E38BE4" w:rsidR="00753F34" w:rsidRDefault="00753F3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CB2981B" w14:textId="0DAC7B1F" w:rsidR="00753F34" w:rsidRDefault="00753F3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Multi-purpose room </w:t>
                            </w:r>
                          </w:p>
                        </w:tc>
                      </w:tr>
                      <w:tr w:rsidR="008015E7" w:rsidRPr="00CF697C" w14:paraId="343D7AC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3D2A3A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89A114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8F543F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8015E7" w:rsidRPr="00CF697C" w14:paraId="346740A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9BFD8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C5A310F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18E071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60405" w14:paraId="452B26B2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7B9972" w14:textId="13FBC8D4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BA8DFE" w14:textId="00EFAB25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E63279" w14:textId="3D2F7975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026E79" w14:paraId="6450AD4A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5F6F05" w14:textId="029FC2F2" w:rsidR="00026E79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</w:t>
                            </w:r>
                            <w:r w:rsidR="00753F3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3F3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(Afterschool club)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3303D0" w14:textId="7FD71F65" w:rsidR="00026E79" w:rsidRDefault="002907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</w:t>
                            </w:r>
                            <w:r w:rsidR="00753F3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2609BF" w14:textId="0AFE0F87" w:rsidR="00026E79" w:rsidRDefault="002907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81E5C" w14:paraId="453F49F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9ACC4C" w14:textId="430FFBEE" w:rsidR="00181E5C" w:rsidRDefault="004338B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Barnardo’s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5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APNA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Project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9C50AE" w14:textId="72E8B3DA" w:rsidR="00181E5C" w:rsidRDefault="00181E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D01195" w14:textId="3A1BD4CD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753F34" w14:paraId="76FAD5F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0FD559" w14:textId="192068E2" w:rsidR="00753F34" w:rsidRDefault="00753F34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North East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Carers (Dancing)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47874B3" w14:textId="7258C1C4" w:rsidR="00753F34" w:rsidRDefault="00753F34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21C7CD" w14:textId="45E6FEBF" w:rsidR="00753F34" w:rsidRDefault="00B1150D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</w:p>
                        </w:tc>
                      </w:tr>
                      <w:tr w:rsidR="008015E7" w:rsidRPr="00CF697C" w14:paraId="029652A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42B6BA7" w14:textId="77777777" w:rsidR="008015E7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0CD8571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784F420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015E7" w:rsidRPr="00CF697C" w14:paraId="79AF1CAE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EEBBFE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AEF6DC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142DF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14:paraId="6F42775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38C077" w14:textId="0D5DC793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3C7A75" w14:textId="643D418F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32CF2B" w14:textId="397943E0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4338B9" w14:paraId="2CA16D1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DD2EBA" w14:textId="2683F5BD" w:rsidR="004338B9" w:rsidRDefault="00947EA7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Cranhill Development Trust </w:t>
                            </w:r>
                            <w:r w:rsidR="004338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Mums &amp; Tots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5665F7" w14:textId="42070B9D" w:rsidR="004338B9" w:rsidRDefault="004338B9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92B11D" w14:textId="1FDE2032" w:rsidR="004338B9" w:rsidRDefault="004338B9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251EB2" w14:paraId="450DA8DD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84BC3D" w14:textId="32A47BF3" w:rsidR="00251EB2" w:rsidRDefault="00251EB2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Life Family Finances</w:t>
                            </w:r>
                            <w:r w:rsidR="00302CD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(every 2 weeks)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366281" w14:textId="0985D4A6" w:rsidR="00251EB2" w:rsidRDefault="00251EB2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76DA987" w14:textId="142D5130" w:rsidR="00251EB2" w:rsidRDefault="00251EB2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  <w:r w:rsidR="00D432D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/ Foyer</w:t>
                            </w:r>
                          </w:p>
                        </w:tc>
                      </w:tr>
                      <w:tr w:rsidR="004338B9" w14:paraId="551C8DF4" w14:textId="77777777" w:rsidTr="009C1BE4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BDA7A4" w14:textId="3A6BD610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</w:t>
                            </w:r>
                            <w:r w:rsidR="00947EA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D524B6" w14:textId="5943F7F5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0EDFD55" w14:textId="6604B36F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9C1BE4" w14:paraId="4F56172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418717" w14:textId="2770D1D2" w:rsidR="009C1BE4" w:rsidRDefault="009C1BE4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Parkhill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E85B63" w14:textId="642193E4" w:rsidR="009C1BE4" w:rsidRDefault="009C1BE4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1.30pm to 2.30pm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06E399" w14:textId="0FB23F30" w:rsidR="009C1BE4" w:rsidRDefault="009C1BE4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</w:tbl>
                    <w:p w14:paraId="5FFEECAE" w14:textId="18D6BE30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0D9C5C9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9ADFE8B" w14:textId="763AFFD1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30AF6F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6B0F463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:rsidRPr="00A974EA" w14:paraId="40BA575A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07E9A0" w14:textId="300486F9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9A73CC" w14:textId="6021E2FC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1.30pm to 7.30pm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C591654" w14:textId="22B92389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947EA7" w:rsidRPr="00A974EA" w14:paraId="349A1B1C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82CAA6" w14:textId="2AD58770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Development Trust After School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A4F9C1" w14:textId="58749098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70E247A" w14:textId="4084733C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947EA7" w:rsidRPr="00A974EA" w14:paraId="0DB54C7A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D550F6" w14:textId="5CB9921A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Development Trust After School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8FDBBC" w14:textId="6543E20C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9EDAA90" w14:textId="42049429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</w:p>
                        </w:tc>
                      </w:tr>
                      <w:tr w:rsidR="00730266" w:rsidRPr="00A974EA" w14:paraId="5AEF0A0C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982860" w14:textId="67BF1C69" w:rsidR="00730266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United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51D4D2" w14:textId="530C17CB" w:rsidR="00730266" w:rsidRPr="00A974EA" w:rsidRDefault="004507B2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 w:rsidR="00753F3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785E7658" w14:textId="7E717477" w:rsidR="00730266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81E5C" w:rsidRPr="00A974EA" w14:paraId="637CE5FE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853101" w14:textId="3AEE73CA" w:rsidR="00181E5C" w:rsidRDefault="00BC62F0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Barnardo’s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5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APNA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Project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B5C6D6" w14:textId="4B5592BD" w:rsidR="00181E5C" w:rsidRDefault="00181E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pm to 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699C08E" w14:textId="497A86C9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014AF1D0" w14:textId="1F6166C5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325C4BF0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C9A74E" w14:textId="616105CF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B244F6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06E3C1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:rsidRPr="00A974EA" w14:paraId="74013F80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E24260" w14:textId="28CCB627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19106C" w14:textId="0605B28B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3.30pm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A97FE3D" w14:textId="12C23980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E86A01" w:rsidRPr="00A974EA" w14:paraId="6A164A6D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D191A1" w14:textId="6151DF34" w:rsidR="00E86A01" w:rsidRDefault="00E86A01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Parkview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CC7594" w14:textId="1EF2584B" w:rsidR="00E86A01" w:rsidRDefault="00E86A01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9.3am to 10.30am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1C7690F" w14:textId="2817E63C" w:rsidR="00E86A01" w:rsidRDefault="00E86A01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730266" w:rsidRPr="00A974EA" w14:paraId="00507FB4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DA1473" w14:textId="7CBEB26C" w:rsidR="00730266" w:rsidRPr="00A974EA" w:rsidRDefault="00947EA7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Development Trust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Carpet Bowls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4F4695" w14:textId="73E58ACB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12.00noon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253B4EC" w14:textId="68F48D76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BC62F0" w:rsidRPr="00A974EA" w14:paraId="4B2027C4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059D10" w14:textId="3B8DBAAE" w:rsidR="00C34D08" w:rsidRDefault="00947EA7" w:rsidP="00674E2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Cranhill Development Trust 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ESOL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673BD6" w14:textId="70002BC7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C6F7675" w14:textId="202FB120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</w:t>
                            </w:r>
                            <w:r w:rsidR="00EE34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</w:tr>
                      <w:tr w:rsidR="00674E2C" w:rsidRPr="00A974EA" w14:paraId="7283A5C6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871AE8" w14:textId="0371DF51" w:rsidR="00674E2C" w:rsidRDefault="00674E2C" w:rsidP="00674E2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Life Family Finances</w:t>
                            </w:r>
                            <w:r w:rsidR="00302CD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(every 2 weeks)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203C1B" w14:textId="4D1271C5" w:rsidR="00674E2C" w:rsidRDefault="00674E2C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1AE9B2C" w14:textId="378D5C26" w:rsidR="00674E2C" w:rsidRDefault="00D432DF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Foyer</w:t>
                            </w:r>
                          </w:p>
                        </w:tc>
                      </w:tr>
                      <w:tr w:rsidR="00BC62F0" w:rsidRPr="00A974EA" w14:paraId="7BB6B4B6" w14:textId="77777777" w:rsidTr="00AA2248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D6C532" w14:textId="41594452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Early Years </w:t>
                            </w:r>
                            <w:r w:rsidR="00947EA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57DD50" w14:textId="0F980898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5D23135" w14:textId="1A80802B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76B0696E" w14:textId="2B3FD82F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488D971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48FA06E" w14:textId="114D8AD9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0A689D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5C21E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4E184E5C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E98CFD" w14:textId="13A57578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D2C4FC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DBFA25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B555AF7" w14:textId="1582EF13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6EE060C1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E45785A" w14:textId="35328E77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A26D65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EF95936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6E4D3C07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ECBAEF" w14:textId="36B5931A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CC2F2E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83AAEB6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B1A6299" w14:textId="77777777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14:paraId="3924017B" w14:textId="77777777" w:rsidR="00B1150D" w:rsidRPr="00B1150D" w:rsidRDefault="00B1150D" w:rsidP="00B1150D"/>
    <w:p w14:paraId="4B6674E5" w14:textId="77777777" w:rsidR="00B1150D" w:rsidRPr="00B1150D" w:rsidRDefault="00B1150D" w:rsidP="00B1150D"/>
    <w:p w14:paraId="5E5A1B12" w14:textId="77777777" w:rsidR="00B1150D" w:rsidRPr="00B1150D" w:rsidRDefault="00B1150D" w:rsidP="00B1150D"/>
    <w:p w14:paraId="7D939147" w14:textId="77777777" w:rsidR="00B1150D" w:rsidRPr="00B1150D" w:rsidRDefault="00B1150D" w:rsidP="00B1150D"/>
    <w:p w14:paraId="2F88F0F0" w14:textId="77777777" w:rsidR="00B1150D" w:rsidRPr="00B1150D" w:rsidRDefault="00B1150D" w:rsidP="00B1150D"/>
    <w:p w14:paraId="21FE1AC0" w14:textId="1EF1A6D8" w:rsidR="00B1150D" w:rsidRPr="00B1150D" w:rsidRDefault="00B1150D" w:rsidP="00B1150D">
      <w:pPr>
        <w:tabs>
          <w:tab w:val="left" w:pos="6400"/>
        </w:tabs>
      </w:pPr>
    </w:p>
    <w:p w14:paraId="50A003F1" w14:textId="77777777" w:rsidR="00B1150D" w:rsidRPr="00B1150D" w:rsidRDefault="00B1150D" w:rsidP="00B1150D"/>
    <w:p w14:paraId="6C57D049" w14:textId="77777777" w:rsidR="00B1150D" w:rsidRPr="00B1150D" w:rsidRDefault="00B1150D" w:rsidP="00B1150D"/>
    <w:p w14:paraId="1159E072" w14:textId="77777777" w:rsidR="00B1150D" w:rsidRPr="00B1150D" w:rsidRDefault="00B1150D" w:rsidP="00B1150D"/>
    <w:p w14:paraId="7903971F" w14:textId="77777777" w:rsidR="00B1150D" w:rsidRPr="00B1150D" w:rsidRDefault="00B1150D" w:rsidP="00B1150D"/>
    <w:p w14:paraId="5F330AEE" w14:textId="77777777" w:rsidR="00B1150D" w:rsidRPr="00B1150D" w:rsidRDefault="00B1150D" w:rsidP="00B1150D"/>
    <w:p w14:paraId="12F60773" w14:textId="77777777" w:rsidR="00B1150D" w:rsidRPr="00B1150D" w:rsidRDefault="00B1150D" w:rsidP="00B1150D"/>
    <w:p w14:paraId="26B5768E" w14:textId="77777777" w:rsidR="00B1150D" w:rsidRPr="00B1150D" w:rsidRDefault="00B1150D" w:rsidP="00B1150D"/>
    <w:p w14:paraId="68AB67B2" w14:textId="77777777" w:rsidR="00B1150D" w:rsidRPr="00B1150D" w:rsidRDefault="00B1150D" w:rsidP="00B1150D"/>
    <w:p w14:paraId="6ED2906A" w14:textId="77777777" w:rsidR="00B1150D" w:rsidRPr="00B1150D" w:rsidRDefault="00B1150D" w:rsidP="00B1150D"/>
    <w:p w14:paraId="2171545C" w14:textId="77777777" w:rsidR="00B1150D" w:rsidRPr="00B1150D" w:rsidRDefault="00B1150D" w:rsidP="00B1150D"/>
    <w:p w14:paraId="7B26E9DF" w14:textId="77777777" w:rsidR="00B1150D" w:rsidRPr="00B1150D" w:rsidRDefault="00B1150D" w:rsidP="00B1150D"/>
    <w:p w14:paraId="1EAB5F15" w14:textId="77777777" w:rsidR="00B1150D" w:rsidRPr="00B1150D" w:rsidRDefault="00B1150D" w:rsidP="00B1150D"/>
    <w:p w14:paraId="45406367" w14:textId="77777777" w:rsidR="00B1150D" w:rsidRPr="00B1150D" w:rsidRDefault="00B1150D" w:rsidP="00B1150D"/>
    <w:p w14:paraId="6C7ED9A8" w14:textId="77777777" w:rsidR="00B1150D" w:rsidRPr="00B1150D" w:rsidRDefault="00B1150D" w:rsidP="00B1150D"/>
    <w:p w14:paraId="5B8456C0" w14:textId="77777777" w:rsidR="00B1150D" w:rsidRPr="00B1150D" w:rsidRDefault="00B1150D" w:rsidP="00B1150D"/>
    <w:p w14:paraId="6418A3C9" w14:textId="77777777" w:rsidR="00B1150D" w:rsidRPr="00B1150D" w:rsidRDefault="00B1150D" w:rsidP="00B1150D"/>
    <w:p w14:paraId="43426ED0" w14:textId="77777777" w:rsidR="00B1150D" w:rsidRPr="00B1150D" w:rsidRDefault="00B1150D" w:rsidP="00B1150D"/>
    <w:p w14:paraId="6EFCF2AC" w14:textId="77777777" w:rsidR="00B1150D" w:rsidRPr="00B1150D" w:rsidRDefault="00B1150D" w:rsidP="00B1150D"/>
    <w:p w14:paraId="2BAE58A2" w14:textId="77777777" w:rsidR="00B1150D" w:rsidRPr="00B1150D" w:rsidRDefault="00B1150D" w:rsidP="00B1150D"/>
    <w:p w14:paraId="233F66FF" w14:textId="77777777" w:rsidR="00B1150D" w:rsidRPr="00B1150D" w:rsidRDefault="00B1150D" w:rsidP="00B1150D"/>
    <w:p w14:paraId="21023AF8" w14:textId="77777777" w:rsidR="00B1150D" w:rsidRPr="00B1150D" w:rsidRDefault="00B1150D" w:rsidP="00B1150D"/>
    <w:p w14:paraId="38774786" w14:textId="77777777" w:rsidR="00B1150D" w:rsidRPr="00B1150D" w:rsidRDefault="00B1150D" w:rsidP="00B1150D"/>
    <w:p w14:paraId="3491969D" w14:textId="77777777" w:rsidR="00B1150D" w:rsidRPr="00B1150D" w:rsidRDefault="00B1150D" w:rsidP="00B1150D"/>
    <w:p w14:paraId="09394E7B" w14:textId="77777777" w:rsidR="00B1150D" w:rsidRPr="00B1150D" w:rsidRDefault="00B1150D" w:rsidP="00B1150D"/>
    <w:p w14:paraId="55E26D75" w14:textId="77777777" w:rsidR="00B1150D" w:rsidRPr="00B1150D" w:rsidRDefault="00B1150D" w:rsidP="00B1150D"/>
    <w:p w14:paraId="66C4900C" w14:textId="77777777" w:rsidR="00B1150D" w:rsidRPr="00B1150D" w:rsidRDefault="00B1150D" w:rsidP="00B1150D"/>
    <w:p w14:paraId="5FF6D76A" w14:textId="77777777" w:rsidR="00B1150D" w:rsidRPr="00B1150D" w:rsidRDefault="00B1150D" w:rsidP="00B1150D"/>
    <w:p w14:paraId="39DC21E6" w14:textId="77777777" w:rsidR="00B1150D" w:rsidRPr="00B1150D" w:rsidRDefault="00B1150D" w:rsidP="00B1150D"/>
    <w:p w14:paraId="0F942C40" w14:textId="77777777" w:rsidR="00B1150D" w:rsidRPr="00B1150D" w:rsidRDefault="00B1150D" w:rsidP="00B1150D"/>
    <w:p w14:paraId="35D39673" w14:textId="77777777" w:rsidR="00B1150D" w:rsidRPr="00B1150D" w:rsidRDefault="00B1150D" w:rsidP="00B1150D"/>
    <w:p w14:paraId="4D3D3B05" w14:textId="77777777" w:rsidR="00B1150D" w:rsidRPr="00B1150D" w:rsidRDefault="00B1150D" w:rsidP="00B1150D"/>
    <w:p w14:paraId="54ADCCD6" w14:textId="77777777" w:rsidR="00B1150D" w:rsidRPr="00B1150D" w:rsidRDefault="00B1150D" w:rsidP="00B1150D"/>
    <w:p w14:paraId="284D4F70" w14:textId="77777777" w:rsidR="00B1150D" w:rsidRPr="00B1150D" w:rsidRDefault="00B1150D" w:rsidP="00B1150D"/>
    <w:p w14:paraId="7FC99DD2" w14:textId="77777777" w:rsidR="00B1150D" w:rsidRPr="00B1150D" w:rsidRDefault="00B1150D" w:rsidP="00B1150D"/>
    <w:p w14:paraId="6501D3E1" w14:textId="77777777" w:rsidR="00B1150D" w:rsidRPr="00B1150D" w:rsidRDefault="00B1150D" w:rsidP="00B1150D"/>
    <w:p w14:paraId="7E55578C" w14:textId="77777777" w:rsidR="00B1150D" w:rsidRPr="00B1150D" w:rsidRDefault="00B1150D" w:rsidP="00B1150D"/>
    <w:p w14:paraId="1C72BABC" w14:textId="77777777" w:rsidR="00B1150D" w:rsidRPr="00B1150D" w:rsidRDefault="00B1150D" w:rsidP="00B1150D"/>
    <w:p w14:paraId="5C328BB1" w14:textId="77777777" w:rsidR="00B1150D" w:rsidRPr="00B1150D" w:rsidRDefault="00B1150D" w:rsidP="00B1150D"/>
    <w:p w14:paraId="3BBFE4CD" w14:textId="77777777" w:rsidR="00B1150D" w:rsidRPr="00B1150D" w:rsidRDefault="00B1150D" w:rsidP="00B1150D"/>
    <w:p w14:paraId="20357827" w14:textId="77777777" w:rsidR="00B1150D" w:rsidRPr="00B1150D" w:rsidRDefault="00B1150D" w:rsidP="00B1150D"/>
    <w:p w14:paraId="0178502E" w14:textId="77777777" w:rsidR="00B1150D" w:rsidRPr="00B1150D" w:rsidRDefault="00B1150D" w:rsidP="00B1150D"/>
    <w:p w14:paraId="04D304E8" w14:textId="77777777" w:rsidR="00B1150D" w:rsidRPr="00B1150D" w:rsidRDefault="00B1150D" w:rsidP="00B1150D"/>
    <w:p w14:paraId="1777BA5B" w14:textId="77777777" w:rsidR="00B1150D" w:rsidRPr="00B1150D" w:rsidRDefault="00B1150D" w:rsidP="00B1150D"/>
    <w:p w14:paraId="77B7B42D" w14:textId="77777777" w:rsidR="00B1150D" w:rsidRPr="00B1150D" w:rsidRDefault="00B1150D" w:rsidP="00B1150D"/>
    <w:p w14:paraId="47217552" w14:textId="77777777" w:rsidR="00B1150D" w:rsidRPr="00B1150D" w:rsidRDefault="00B1150D" w:rsidP="00B1150D"/>
    <w:p w14:paraId="044FBAFC" w14:textId="77777777" w:rsidR="00B1150D" w:rsidRPr="00B1150D" w:rsidRDefault="00B1150D" w:rsidP="00B1150D"/>
    <w:p w14:paraId="0098CA1A" w14:textId="77777777" w:rsidR="00B1150D" w:rsidRPr="00B1150D" w:rsidRDefault="00B1150D" w:rsidP="00B1150D"/>
    <w:p w14:paraId="643E9D1D" w14:textId="77777777" w:rsidR="00B1150D" w:rsidRPr="00B1150D" w:rsidRDefault="00B1150D" w:rsidP="00B1150D"/>
    <w:p w14:paraId="133924AD" w14:textId="77777777" w:rsidR="00B1150D" w:rsidRPr="00B1150D" w:rsidRDefault="00B1150D" w:rsidP="00B1150D"/>
    <w:p w14:paraId="55C037EE" w14:textId="77777777" w:rsidR="00B1150D" w:rsidRPr="00B1150D" w:rsidRDefault="00B1150D" w:rsidP="00B1150D"/>
    <w:p w14:paraId="74FEBCD5" w14:textId="77777777" w:rsidR="00B1150D" w:rsidRPr="00B1150D" w:rsidRDefault="00B1150D" w:rsidP="00B1150D"/>
    <w:p w14:paraId="532D4304" w14:textId="77777777" w:rsidR="00B1150D" w:rsidRPr="00B1150D" w:rsidRDefault="00B1150D" w:rsidP="00B1150D"/>
    <w:p w14:paraId="271B4DBE" w14:textId="77777777" w:rsidR="00B1150D" w:rsidRPr="00B1150D" w:rsidRDefault="00B1150D" w:rsidP="00B1150D"/>
    <w:p w14:paraId="6951FE37" w14:textId="77777777" w:rsidR="00B1150D" w:rsidRPr="00B1150D" w:rsidRDefault="00B1150D" w:rsidP="00B1150D"/>
    <w:p w14:paraId="52F766FD" w14:textId="77777777" w:rsidR="00B1150D" w:rsidRPr="00B1150D" w:rsidRDefault="00B1150D" w:rsidP="00B1150D"/>
    <w:p w14:paraId="6CC5A5A4" w14:textId="77777777" w:rsidR="00B1150D" w:rsidRPr="00B1150D" w:rsidRDefault="00B1150D" w:rsidP="00B1150D"/>
    <w:sectPr w:rsidR="00B1150D" w:rsidRPr="00B1150D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997D" w14:textId="77777777" w:rsidR="007A2475" w:rsidRDefault="007A2475">
      <w:r>
        <w:separator/>
      </w:r>
    </w:p>
  </w:endnote>
  <w:endnote w:type="continuationSeparator" w:id="0">
    <w:p w14:paraId="0E2F4C8D" w14:textId="77777777" w:rsidR="007A2475" w:rsidRDefault="007A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6F0C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4942D" wp14:editId="65054E06">
              <wp:simplePos x="0" y="0"/>
              <wp:positionH relativeFrom="margin">
                <wp:align>right</wp:align>
              </wp:positionH>
              <wp:positionV relativeFrom="paragraph">
                <wp:posOffset>-1064260</wp:posOffset>
              </wp:positionV>
              <wp:extent cx="9340850" cy="501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D9AA64" w14:textId="0BC97D3B" w:rsidR="00B856B7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B1150D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m to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B1150D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Tuesday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1150D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2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.00pm to </w:t>
                          </w:r>
                          <w:r w:rsidR="00B1150D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8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.00pm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Wednesday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9.00am to 3.00pm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</w:p>
                        <w:p w14:paraId="461D4C9F" w14:textId="31360139" w:rsidR="004507B2" w:rsidRDefault="00730266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Thursday</w:t>
                          </w:r>
                          <w:r w:rsidR="0039116C"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1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p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m to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7.30pm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|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Friday 9.30am to 3.30pm</w:t>
                          </w:r>
                        </w:p>
                        <w:p w14:paraId="3A838C24" w14:textId="52672EA2" w:rsidR="004507B2" w:rsidRPr="0039116C" w:rsidRDefault="004507B2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49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84.3pt;margin-top:-83.8pt;width:735.5pt;height:3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0oFwIAADMEAAAOAAAAZHJzL2Uyb0RvYy54bWysU01v2zAMvQ/YfxB0X+ykSdY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" filled="f" stroked="f" strokeweight=".5pt">
              <v:textbox>
                <w:txbxContent>
                  <w:p w14:paraId="7FD9AA64" w14:textId="0BC97D3B" w:rsidR="00B856B7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9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B1150D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a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m to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B1150D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Tuesday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1150D">
                      <w:rPr>
                        <w:rFonts w:ascii="Century Gothic" w:hAnsi="Century Gothic"/>
                        <w:b/>
                        <w:color w:val="FFFFFF"/>
                      </w:rPr>
                      <w:t>2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 xml:space="preserve">.00pm to </w:t>
                    </w:r>
                    <w:r w:rsidR="00B1150D">
                      <w:rPr>
                        <w:rFonts w:ascii="Century Gothic" w:hAnsi="Century Gothic"/>
                        <w:b/>
                        <w:color w:val="FFFFFF"/>
                      </w:rPr>
                      <w:t>8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.00pm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Wednesday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9.00am to 3.00pm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</w:p>
                  <w:p w14:paraId="461D4C9F" w14:textId="31360139" w:rsidR="004507B2" w:rsidRDefault="00730266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>Thursday</w:t>
                    </w:r>
                    <w:r w:rsidR="0039116C"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1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>p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m to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7.30pm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|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>Friday 9.30am to 3.30pm</w:t>
                    </w:r>
                  </w:p>
                  <w:p w14:paraId="3A838C24" w14:textId="52672EA2" w:rsidR="004507B2" w:rsidRPr="0039116C" w:rsidRDefault="004507B2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 xml:space="preserve">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AACF18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8B0CE" w14:textId="77777777" w:rsidR="007A2475" w:rsidRDefault="007A2475">
      <w:r>
        <w:separator/>
      </w:r>
    </w:p>
  </w:footnote>
  <w:footnote w:type="continuationSeparator" w:id="0">
    <w:p w14:paraId="3F8FACB6" w14:textId="77777777" w:rsidR="007A2475" w:rsidRDefault="007A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8FD2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DFB8" wp14:editId="0DF758D5">
              <wp:simplePos x="0" y="0"/>
              <wp:positionH relativeFrom="column">
                <wp:posOffset>3357880</wp:posOffset>
              </wp:positionH>
              <wp:positionV relativeFrom="paragraph">
                <wp:posOffset>509159</wp:posOffset>
              </wp:positionV>
              <wp:extent cx="6034532" cy="102412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024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95A8B" w14:textId="0249A452" w:rsidR="00F2407F" w:rsidRDefault="00730266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Cranhill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</w:t>
                          </w:r>
                          <w:r w:rsidR="007F47E5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Beacon</w:t>
                          </w:r>
                        </w:p>
                        <w:p w14:paraId="65B3437C" w14:textId="5991CC27" w:rsidR="00763430" w:rsidRPr="00763430" w:rsidRDefault="00730266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200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proofErr w:type="spellStart"/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B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ellrock</w:t>
                          </w:r>
                          <w:proofErr w:type="spellEnd"/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Street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, G33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3HE</w:t>
                          </w:r>
                        </w:p>
                        <w:p w14:paraId="2930E6B5" w14:textId="55DF1E16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276 1591</w:t>
                          </w:r>
                        </w:p>
                        <w:p w14:paraId="540F6E7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  <w:p w14:paraId="6F0EAF36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B4DF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4.4pt;margin-top:40.1pt;width:475.15pt;height:8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" filled="f" stroked="f" strokeweight=".5pt">
              <v:textbox>
                <w:txbxContent>
                  <w:p w14:paraId="16195A8B" w14:textId="0249A452" w:rsidR="00F2407F" w:rsidRDefault="00730266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Cranhill</w:t>
                    </w:r>
                    <w:r w:rsid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</w:t>
                    </w:r>
                    <w:r w:rsidR="007F47E5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Beacon</w:t>
                    </w:r>
                  </w:p>
                  <w:p w14:paraId="65B3437C" w14:textId="5991CC27" w:rsidR="00763430" w:rsidRPr="00763430" w:rsidRDefault="00730266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200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proofErr w:type="spellStart"/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B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ellrock</w:t>
                    </w:r>
                    <w:proofErr w:type="spellEnd"/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Street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, G33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3HE</w:t>
                    </w:r>
                  </w:p>
                  <w:p w14:paraId="2930E6B5" w14:textId="55DF1E16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730266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276 1591</w:t>
                    </w:r>
                  </w:p>
                  <w:p w14:paraId="540F6E7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</w:p>
                  <w:p w14:paraId="6F0EAF36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6517A5B0" wp14:editId="573C479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B"/>
    <w:rsid w:val="00026E79"/>
    <w:rsid w:val="000314C9"/>
    <w:rsid w:val="00067A4C"/>
    <w:rsid w:val="0007407D"/>
    <w:rsid w:val="00077C41"/>
    <w:rsid w:val="000C0DC5"/>
    <w:rsid w:val="00181E5C"/>
    <w:rsid w:val="001A5155"/>
    <w:rsid w:val="001A5829"/>
    <w:rsid w:val="001D67C1"/>
    <w:rsid w:val="001E337E"/>
    <w:rsid w:val="001F5B61"/>
    <w:rsid w:val="00200D2F"/>
    <w:rsid w:val="00204D80"/>
    <w:rsid w:val="00216F8A"/>
    <w:rsid w:val="002367DE"/>
    <w:rsid w:val="002519A0"/>
    <w:rsid w:val="00251EB2"/>
    <w:rsid w:val="00254DB2"/>
    <w:rsid w:val="00257D87"/>
    <w:rsid w:val="00260789"/>
    <w:rsid w:val="002679A5"/>
    <w:rsid w:val="00275189"/>
    <w:rsid w:val="002907A7"/>
    <w:rsid w:val="00297CDB"/>
    <w:rsid w:val="002A35A5"/>
    <w:rsid w:val="002A6177"/>
    <w:rsid w:val="002D681F"/>
    <w:rsid w:val="00302CD7"/>
    <w:rsid w:val="00334DF4"/>
    <w:rsid w:val="00347DE9"/>
    <w:rsid w:val="00357E0F"/>
    <w:rsid w:val="0037598C"/>
    <w:rsid w:val="0039116C"/>
    <w:rsid w:val="003C4CCD"/>
    <w:rsid w:val="003C69F0"/>
    <w:rsid w:val="003E6F97"/>
    <w:rsid w:val="004058FA"/>
    <w:rsid w:val="00410CE3"/>
    <w:rsid w:val="004338B9"/>
    <w:rsid w:val="00445B05"/>
    <w:rsid w:val="004507B2"/>
    <w:rsid w:val="0045693D"/>
    <w:rsid w:val="00461BD1"/>
    <w:rsid w:val="004640AB"/>
    <w:rsid w:val="004A4B73"/>
    <w:rsid w:val="004C6113"/>
    <w:rsid w:val="004D6DC9"/>
    <w:rsid w:val="00520D69"/>
    <w:rsid w:val="00520F95"/>
    <w:rsid w:val="0052413F"/>
    <w:rsid w:val="00540E3B"/>
    <w:rsid w:val="005807BD"/>
    <w:rsid w:val="005868E7"/>
    <w:rsid w:val="005A10FC"/>
    <w:rsid w:val="005E6310"/>
    <w:rsid w:val="00607C19"/>
    <w:rsid w:val="00643431"/>
    <w:rsid w:val="006624EF"/>
    <w:rsid w:val="00664FC2"/>
    <w:rsid w:val="00674E2C"/>
    <w:rsid w:val="0069016E"/>
    <w:rsid w:val="006B5793"/>
    <w:rsid w:val="00730266"/>
    <w:rsid w:val="00753F34"/>
    <w:rsid w:val="00763430"/>
    <w:rsid w:val="00787B07"/>
    <w:rsid w:val="007907D9"/>
    <w:rsid w:val="007A2475"/>
    <w:rsid w:val="007F47E5"/>
    <w:rsid w:val="00800DBE"/>
    <w:rsid w:val="008015E7"/>
    <w:rsid w:val="008261C0"/>
    <w:rsid w:val="00827418"/>
    <w:rsid w:val="00840D3E"/>
    <w:rsid w:val="00843D65"/>
    <w:rsid w:val="00892441"/>
    <w:rsid w:val="008A13FE"/>
    <w:rsid w:val="008C4D80"/>
    <w:rsid w:val="008D2BC6"/>
    <w:rsid w:val="009278A2"/>
    <w:rsid w:val="00947EA7"/>
    <w:rsid w:val="00950212"/>
    <w:rsid w:val="0099400F"/>
    <w:rsid w:val="009C1BE4"/>
    <w:rsid w:val="009E6760"/>
    <w:rsid w:val="00A05363"/>
    <w:rsid w:val="00A3196F"/>
    <w:rsid w:val="00A369E8"/>
    <w:rsid w:val="00A60405"/>
    <w:rsid w:val="00A64F4A"/>
    <w:rsid w:val="00A974EA"/>
    <w:rsid w:val="00AA2248"/>
    <w:rsid w:val="00AA5EC3"/>
    <w:rsid w:val="00AB60F1"/>
    <w:rsid w:val="00AE27AD"/>
    <w:rsid w:val="00B04627"/>
    <w:rsid w:val="00B1150D"/>
    <w:rsid w:val="00B30BB0"/>
    <w:rsid w:val="00B44C3E"/>
    <w:rsid w:val="00B63189"/>
    <w:rsid w:val="00B7081A"/>
    <w:rsid w:val="00B85668"/>
    <w:rsid w:val="00B856B7"/>
    <w:rsid w:val="00B96D4B"/>
    <w:rsid w:val="00B97CE3"/>
    <w:rsid w:val="00BA22D1"/>
    <w:rsid w:val="00BA6BC3"/>
    <w:rsid w:val="00BB3459"/>
    <w:rsid w:val="00BB46A2"/>
    <w:rsid w:val="00BC62F0"/>
    <w:rsid w:val="00BC63D2"/>
    <w:rsid w:val="00BE6875"/>
    <w:rsid w:val="00C3133A"/>
    <w:rsid w:val="00C34D08"/>
    <w:rsid w:val="00C3530A"/>
    <w:rsid w:val="00C460D7"/>
    <w:rsid w:val="00CD1307"/>
    <w:rsid w:val="00CF697C"/>
    <w:rsid w:val="00D207AB"/>
    <w:rsid w:val="00D329F9"/>
    <w:rsid w:val="00D432DF"/>
    <w:rsid w:val="00D60100"/>
    <w:rsid w:val="00D60499"/>
    <w:rsid w:val="00D87899"/>
    <w:rsid w:val="00DF5042"/>
    <w:rsid w:val="00E2177F"/>
    <w:rsid w:val="00E334A4"/>
    <w:rsid w:val="00E52640"/>
    <w:rsid w:val="00E57167"/>
    <w:rsid w:val="00E77042"/>
    <w:rsid w:val="00E817DA"/>
    <w:rsid w:val="00E86A01"/>
    <w:rsid w:val="00EB1E00"/>
    <w:rsid w:val="00EB2057"/>
    <w:rsid w:val="00ED4F9E"/>
    <w:rsid w:val="00EE3410"/>
    <w:rsid w:val="00EE5DF3"/>
    <w:rsid w:val="00EF69EB"/>
    <w:rsid w:val="00EF7D60"/>
    <w:rsid w:val="00F04C35"/>
    <w:rsid w:val="00F2407F"/>
    <w:rsid w:val="00F4005F"/>
    <w:rsid w:val="00F50E03"/>
    <w:rsid w:val="00F81EC4"/>
    <w:rsid w:val="00FD58D6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01CC9A61"/>
  <w15:chartTrackingRefBased/>
  <w15:docId w15:val="{A4112436-5BC8-4E79-BF31-9AC5E3C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Mackin\Desktop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5</TotalTime>
  <Pages>2</Pages>
  <Words>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Alan</dc:creator>
  <cp:keywords/>
  <cp:lastModifiedBy>McLean, Alison</cp:lastModifiedBy>
  <cp:revision>2</cp:revision>
  <cp:lastPrinted>2024-08-28T09:59:00Z</cp:lastPrinted>
  <dcterms:created xsi:type="dcterms:W3CDTF">2025-01-29T11:29:00Z</dcterms:created>
  <dcterms:modified xsi:type="dcterms:W3CDTF">2025-01-29T11:29:00Z</dcterms:modified>
</cp:coreProperties>
</file>