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A12E0" w14:textId="77777777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022EA63" w14:textId="77777777" w:rsidR="00843D65" w:rsidRPr="00843D65" w:rsidRDefault="00843D65" w:rsidP="00843D65"/>
    <w:p w14:paraId="1686B361" w14:textId="7BA3F877" w:rsidR="0069016E" w:rsidRPr="00843D65" w:rsidRDefault="0069016E" w:rsidP="00730266">
      <w:pPr>
        <w:tabs>
          <w:tab w:val="left" w:pos="7860"/>
          <w:tab w:val="left" w:pos="10040"/>
        </w:tabs>
      </w:pPr>
      <w:r>
        <w:tab/>
      </w:r>
      <w:r w:rsidR="00730266">
        <w:tab/>
      </w:r>
    </w:p>
    <w:p w14:paraId="489C5ACB" w14:textId="77777777" w:rsidR="00843D65" w:rsidRPr="00843D65" w:rsidRDefault="00843D65" w:rsidP="00843D65"/>
    <w:p w14:paraId="3153ED52" w14:textId="77777777" w:rsidR="00843D65" w:rsidRPr="00843D65" w:rsidRDefault="00843D65" w:rsidP="00843D65"/>
    <w:p w14:paraId="7BC438E1" w14:textId="77777777" w:rsidR="00843D65" w:rsidRDefault="00843D65" w:rsidP="00843D65"/>
    <w:p w14:paraId="7CCB6605" w14:textId="77777777" w:rsidR="008A13FE" w:rsidRDefault="008A13FE" w:rsidP="008A13FE">
      <w:pPr>
        <w:tabs>
          <w:tab w:val="left" w:pos="13704"/>
        </w:tabs>
      </w:pPr>
    </w:p>
    <w:p w14:paraId="7BFCC448" w14:textId="56725FA0" w:rsidR="002A35A5" w:rsidRPr="002A35A5" w:rsidRDefault="002367DE" w:rsidP="008A13FE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2B02FDE9" wp14:editId="53F6A54A">
                <wp:simplePos x="0" y="0"/>
                <wp:positionH relativeFrom="margin">
                  <wp:posOffset>41910</wp:posOffset>
                </wp:positionH>
                <wp:positionV relativeFrom="line">
                  <wp:posOffset>1513840</wp:posOffset>
                </wp:positionV>
                <wp:extent cx="9163685" cy="9690100"/>
                <wp:effectExtent l="0" t="0" r="0" b="635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969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8F278E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A369E8" w:rsidRPr="00CF697C" w14:paraId="38262820" w14:textId="77777777" w:rsidTr="00950212">
                              <w:tc>
                                <w:tcPr>
                                  <w:tcW w:w="5867" w:type="dxa"/>
                                  <w:shd w:val="clear" w:color="auto" w:fill="0072CE"/>
                                </w:tcPr>
                                <w:p w14:paraId="69ED3139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4B86523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7B0C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2D681F" w14:paraId="05A5E35A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7B3377" w14:textId="18589B12" w:rsidR="002D681F" w:rsidRDefault="002D681F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Soft </w:t>
                                  </w:r>
                                  <w:r w:rsidR="005E631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72529F" w14:textId="21DC0800" w:rsidR="002D681F" w:rsidRDefault="002679A5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m to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D850F1" w14:textId="5B98A6F5" w:rsidR="002D681F" w:rsidRDefault="002D681F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FB09A6" w14:paraId="52921AF4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EC5762" w14:textId="7467E1B1" w:rsidR="00FB09A6" w:rsidRDefault="00FB09A6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CDT Young at Heart Art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E1305B" w14:textId="13C41AD8" w:rsidR="00FB09A6" w:rsidRDefault="00FB09A6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08E04F" w14:textId="1BC078BD" w:rsidR="00FB09A6" w:rsidRDefault="00FB09A6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  <w:tr w:rsidR="008015E7" w:rsidRPr="00CF697C" w14:paraId="343D7AC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3D2A3A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689A114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8F543F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015E7" w:rsidRPr="00CF697C" w14:paraId="346740A5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59BFD8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C5A310F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18E071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14:paraId="452B26B2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7B9972" w14:textId="13FBC8D4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BA8DFE" w14:textId="00EFAB25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E63279" w14:textId="3D2F7975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026E79" w14:paraId="6450AD4A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5F6F05" w14:textId="035B8F1C" w:rsidR="00026E79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Cranhill Development Trust </w:t>
                                  </w:r>
                                  <w:r w:rsidR="00445B05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 Sports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3303D0" w14:textId="0D875684" w:rsidR="00026E79" w:rsidRDefault="002907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3.00pm to 5.30pm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2609BF" w14:textId="0AFE0F87" w:rsidR="00026E79" w:rsidRDefault="002907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181E5C" w14:paraId="453F49F6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9ACC4C" w14:textId="430FFBEE" w:rsidR="00181E5C" w:rsidRDefault="004338B9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Barnardo’s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81E5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APNA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Project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C50AE" w14:textId="72E8B3DA" w:rsidR="00181E5C" w:rsidRDefault="00181E5C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D01195" w14:textId="3A1BD4CD" w:rsidR="00181E5C" w:rsidRDefault="00297CDB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  <w:tr w:rsidR="002679A5" w14:paraId="4C768500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BE4285" w14:textId="17F955BA" w:rsidR="002679A5" w:rsidRDefault="002679A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Dog Training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0AE54C" w14:textId="0FEFF6B4" w:rsidR="002679A5" w:rsidRDefault="002679A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0B6D8D" w14:textId="64441452" w:rsidR="002679A5" w:rsidRDefault="002679A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8015E7" w:rsidRPr="00CF697C" w14:paraId="029652A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42B6BA7" w14:textId="77777777" w:rsidR="008015E7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0CD8571" w14:textId="77777777" w:rsidR="008015E7" w:rsidRPr="001D67C1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784F420" w14:textId="77777777" w:rsidR="008015E7" w:rsidRPr="001D67C1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015E7" w:rsidRPr="00CF697C" w14:paraId="79AF1CAE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BEEBBFE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0AEF6DC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142DF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14:paraId="6F427757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38C077" w14:textId="0D5DC793" w:rsidR="00A60405" w:rsidRDefault="00A60405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3C7A75" w14:textId="643D418F" w:rsidR="00A60405" w:rsidRDefault="00A60405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32CF2B" w14:textId="397943E0" w:rsidR="00A60405" w:rsidRDefault="00A60405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4338B9" w14:paraId="2CA16D18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DD2EBA" w14:textId="2683F5BD" w:rsidR="004338B9" w:rsidRDefault="00947EA7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Cranhill Development Trust </w:t>
                                  </w:r>
                                  <w:r w:rsidR="004338B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Mums &amp; Tots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5665F7" w14:textId="42070B9D" w:rsidR="004338B9" w:rsidRDefault="004338B9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92B11D" w14:textId="1FDE2032" w:rsidR="004338B9" w:rsidRDefault="004338B9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251EB2" w14:paraId="450DA8DD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84BC3D" w14:textId="32A47BF3" w:rsidR="00251EB2" w:rsidRDefault="00251EB2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Glasgow Life Family Finances</w:t>
                                  </w:r>
                                  <w:r w:rsidR="00302CD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(every 2 weeks)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366281" w14:textId="0985D4A6" w:rsidR="00251EB2" w:rsidRDefault="00251EB2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6DA987" w14:textId="142D5130" w:rsidR="00251EB2" w:rsidRDefault="00251EB2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Suite</w:t>
                                  </w:r>
                                  <w:r w:rsidR="00D432D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/ Foyer</w:t>
                                  </w:r>
                                </w:p>
                              </w:tc>
                            </w:tr>
                            <w:tr w:rsidR="004338B9" w14:paraId="551C8DF4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BDA7A4" w14:textId="3A6BD610" w:rsidR="004338B9" w:rsidRDefault="004338B9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Early Years</w:t>
                                  </w:r>
                                  <w:r w:rsidR="00947EA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Scotland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D524B6" w14:textId="5943F7F5" w:rsidR="004338B9" w:rsidRDefault="004338B9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EDFD55" w14:textId="6604B36F" w:rsidR="004338B9" w:rsidRDefault="004338B9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</w:tbl>
                          <w:p w14:paraId="5FFEECAE" w14:textId="18D6BE30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0D9C5C93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9ADFE8B" w14:textId="763AFFD1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30AF6F5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6B0F463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:rsidRPr="00A974EA" w14:paraId="40BA575A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07E9A0" w14:textId="300486F9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9A73CC" w14:textId="6021E2FC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1.30pm to 7.30pm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91654" w14:textId="22B92389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947EA7" w:rsidRPr="00A974EA" w14:paraId="349A1B1C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82CAA6" w14:textId="2AD58770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Cranhill Development Trust After School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A4F9C1" w14:textId="58749098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3.00pm to 5.30pm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0E247A" w14:textId="4084733C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  <w:tr w:rsidR="00947EA7" w:rsidRPr="00A974EA" w14:paraId="0DB54C7A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D550F6" w14:textId="5CB9921A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Cranhill Development Trust After School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8FDBBC" w14:textId="6543E20C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3.00pm to 5.30pm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EDAA90" w14:textId="42049429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Suite</w:t>
                                  </w:r>
                                </w:p>
                              </w:tc>
                            </w:tr>
                            <w:tr w:rsidR="00730266" w:rsidRPr="00A974EA" w14:paraId="5AEF0A0C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982860" w14:textId="67BF1C69" w:rsidR="00730266" w:rsidRPr="00A974EA" w:rsidRDefault="004058FA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Cranhill United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51D4D2" w14:textId="372623BC" w:rsidR="00730266" w:rsidRPr="00A974EA" w:rsidRDefault="004507B2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.00pm to </w:t>
                                  </w:r>
                                  <w:r w:rsidR="00BA22D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5E7658" w14:textId="7E717477" w:rsidR="00730266" w:rsidRPr="00A974EA" w:rsidRDefault="004058FA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181E5C" w:rsidRPr="00A974EA" w14:paraId="637CE5FE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853101" w14:textId="3AEE73CA" w:rsidR="00181E5C" w:rsidRDefault="00BC62F0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Barnardo’s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81E5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APNA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Project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B5C6D6" w14:textId="4B5592BD" w:rsidR="00181E5C" w:rsidRDefault="00181E5C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  <w:r w:rsidR="00BC62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pm to 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</w:t>
                                  </w:r>
                                  <w:r w:rsidR="00BC62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99C08E" w14:textId="497A86C9" w:rsidR="00181E5C" w:rsidRDefault="00297CDB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</w:tbl>
                          <w:p w14:paraId="014AF1D0" w14:textId="1F6166C5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325C4BF0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8C9A74E" w14:textId="616105CF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B244F67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B06E3C1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:rsidRPr="00A974EA" w14:paraId="74013F80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E24260" w14:textId="28CCB627" w:rsidR="00A60405" w:rsidRDefault="00A60405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19106C" w14:textId="0605B28B" w:rsidR="00A60405" w:rsidRDefault="00A60405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9.30am to 3.30pm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97FE3D" w14:textId="12C23980" w:rsidR="00A60405" w:rsidRDefault="00A60405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730266" w:rsidRPr="00A974EA" w14:paraId="00507FB4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DA1473" w14:textId="7CBEB26C" w:rsidR="00730266" w:rsidRPr="00A974EA" w:rsidRDefault="00947EA7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Cranhill Development Trust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Carpet Bowls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4F4695" w14:textId="73E58ACB" w:rsidR="00730266" w:rsidRPr="00A974EA" w:rsidRDefault="004507B2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12.00noon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53B4EC" w14:textId="68F48D76" w:rsidR="00730266" w:rsidRPr="00A974EA" w:rsidRDefault="004507B2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BC62F0" w:rsidRPr="00A974EA" w14:paraId="4B2027C4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059D10" w14:textId="3B8DBAAE" w:rsidR="00C34D08" w:rsidRDefault="00947EA7" w:rsidP="00674E2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Cranhill Development Trust </w:t>
                                  </w:r>
                                  <w:r w:rsidR="00BC62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ESOL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673BD6" w14:textId="70002BC7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6F7675" w14:textId="202FB120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</w:t>
                                  </w:r>
                                  <w:r w:rsidR="00EE341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674E2C" w:rsidRPr="00A974EA" w14:paraId="7283A5C6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871AE8" w14:textId="0371DF51" w:rsidR="00674E2C" w:rsidRDefault="00674E2C" w:rsidP="00674E2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Glasgow Life Family Finances</w:t>
                                  </w:r>
                                  <w:r w:rsidR="00302CD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(every 2 weeks)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203C1B" w14:textId="4D1271C5" w:rsidR="00674E2C" w:rsidRDefault="00674E2C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AE9B2C" w14:textId="378D5C26" w:rsidR="00674E2C" w:rsidRDefault="00D432DF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Foyer</w:t>
                                  </w:r>
                                </w:p>
                              </w:tc>
                            </w:tr>
                            <w:tr w:rsidR="00BC62F0" w:rsidRPr="00A974EA" w14:paraId="7BB6B4B6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D6C532" w14:textId="41594452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Early Years </w:t>
                                  </w:r>
                                  <w:r w:rsidR="00947EA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Scotland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57DD50" w14:textId="0F980898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D23135" w14:textId="1A80802B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</w:tbl>
                          <w:p w14:paraId="76B0696E" w14:textId="2B3FD82F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488D9713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48FA06E" w14:textId="114D8AD9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50A689D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5C21E7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30266" w:rsidRPr="00A974EA" w14:paraId="4E184E5C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E98CFD" w14:textId="13A57578" w:rsidR="00730266" w:rsidRPr="00A974EA" w:rsidRDefault="00607C19" w:rsidP="00607C1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D2C4FC" w14:textId="77777777" w:rsidR="00730266" w:rsidRPr="00A974EA" w:rsidRDefault="00730266" w:rsidP="0073026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DBFA25" w14:textId="77777777" w:rsidR="00730266" w:rsidRPr="00A974EA" w:rsidRDefault="00730266" w:rsidP="00730266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555AF7" w14:textId="1582EF13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6EE060C1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E45785A" w14:textId="35328E77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A26D655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EF95936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30266" w:rsidRPr="00A974EA" w14:paraId="6E4D3C07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ECBAEF" w14:textId="36B5931A" w:rsidR="00730266" w:rsidRPr="00A974EA" w:rsidRDefault="00607C19" w:rsidP="00607C1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CC2F2E" w14:textId="77777777" w:rsidR="00730266" w:rsidRPr="00A974EA" w:rsidRDefault="00730266" w:rsidP="0073026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3AAEB6" w14:textId="77777777" w:rsidR="00730266" w:rsidRPr="00A974EA" w:rsidRDefault="00730266" w:rsidP="00730266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1A6299" w14:textId="77777777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2FDE9" id="Rectangle 1" o:spid="_x0000_s1026" style="position:absolute;margin-left:3.3pt;margin-top:119.2pt;width:721.55pt;height:763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178F278E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A369E8" w:rsidRPr="00CF697C" w14:paraId="38262820" w14:textId="77777777" w:rsidTr="00950212">
                        <w:tc>
                          <w:tcPr>
                            <w:tcW w:w="5867" w:type="dxa"/>
                            <w:shd w:val="clear" w:color="auto" w:fill="0072CE"/>
                          </w:tcPr>
                          <w:p w14:paraId="69ED3139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4B86523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7B0C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2D681F" w14:paraId="05A5E35A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7B3377" w14:textId="18589B12" w:rsidR="002D681F" w:rsidRDefault="002D681F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Soft </w:t>
                            </w:r>
                            <w:r w:rsidR="005E631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Pl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72529F" w14:textId="21DC0800" w:rsidR="002D681F" w:rsidRDefault="002679A5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m to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D850F1" w14:textId="5B98A6F5" w:rsidR="002D681F" w:rsidRDefault="002D681F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FB09A6" w14:paraId="52921AF4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EC5762" w14:textId="7467E1B1" w:rsidR="00FB09A6" w:rsidRDefault="00FB09A6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CDT Young at Heart Art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9E1305B" w14:textId="13C41AD8" w:rsidR="00FB09A6" w:rsidRDefault="00FB09A6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F08E04F" w14:textId="1BC078BD" w:rsidR="00FB09A6" w:rsidRDefault="00FB09A6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  <w:tr w:rsidR="008015E7" w:rsidRPr="00CF697C" w14:paraId="343D7AC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3D2A3A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689A114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8F543F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</w:tr>
                      <w:tr w:rsidR="008015E7" w:rsidRPr="00CF697C" w14:paraId="346740A5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59BFD8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C5A310F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18E071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60405" w14:paraId="452B26B2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7B9972" w14:textId="13FBC8D4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BA8DFE" w14:textId="00EFAB25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E63279" w14:textId="3D2F7975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026E79" w14:paraId="6450AD4A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65F6F05" w14:textId="035B8F1C" w:rsidR="00026E79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Cranhill Development Trust </w:t>
                            </w:r>
                            <w:r w:rsidR="00445B0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 Sports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63303D0" w14:textId="0D875684" w:rsidR="00026E79" w:rsidRDefault="002907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3.00pm to 5.30pm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E2609BF" w14:textId="0AFE0F87" w:rsidR="00026E79" w:rsidRDefault="002907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181E5C" w14:paraId="453F49F6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C9ACC4C" w14:textId="430FFBEE" w:rsidR="00181E5C" w:rsidRDefault="004338B9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Barnardo’s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1E5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APNA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Project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9C50AE" w14:textId="72E8B3DA" w:rsidR="00181E5C" w:rsidRDefault="00181E5C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CD01195" w14:textId="3A1BD4CD" w:rsidR="00181E5C" w:rsidRDefault="00297CDB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  <w:tr w:rsidR="002679A5" w14:paraId="4C768500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BE4285" w14:textId="17F955BA" w:rsidR="002679A5" w:rsidRDefault="002679A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Dog Training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0AE54C" w14:textId="0FEFF6B4" w:rsidR="002679A5" w:rsidRDefault="002679A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70B6D8D" w14:textId="64441452" w:rsidR="002679A5" w:rsidRDefault="002679A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8015E7" w:rsidRPr="00CF697C" w14:paraId="029652A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42B6BA7" w14:textId="77777777" w:rsidR="008015E7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0CD8571" w14:textId="77777777" w:rsidR="008015E7" w:rsidRPr="001D67C1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784F420" w14:textId="77777777" w:rsidR="008015E7" w:rsidRPr="001D67C1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015E7" w:rsidRPr="00CF697C" w14:paraId="79AF1CAE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BEEBBFE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0AEF6DC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142DF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60405" w14:paraId="6F427757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38C077" w14:textId="0D5DC793" w:rsidR="00A60405" w:rsidRDefault="00A60405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83C7A75" w14:textId="643D418F" w:rsidR="00A60405" w:rsidRDefault="00A60405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332CF2B" w14:textId="397943E0" w:rsidR="00A60405" w:rsidRDefault="00A60405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4338B9" w14:paraId="2CA16D18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DD2EBA" w14:textId="2683F5BD" w:rsidR="004338B9" w:rsidRDefault="00947EA7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Cranhill Development Trust </w:t>
                            </w:r>
                            <w:r w:rsidR="004338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Mums &amp; Tots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5665F7" w14:textId="42070B9D" w:rsidR="004338B9" w:rsidRDefault="004338B9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E92B11D" w14:textId="1FDE2032" w:rsidR="004338B9" w:rsidRDefault="004338B9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251EB2" w14:paraId="450DA8DD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84BC3D" w14:textId="32A47BF3" w:rsidR="00251EB2" w:rsidRDefault="00251EB2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Glasgow Life Family Finances</w:t>
                            </w:r>
                            <w:r w:rsidR="00302CD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(every 2 weeks)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366281" w14:textId="0985D4A6" w:rsidR="00251EB2" w:rsidRDefault="00251EB2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76DA987" w14:textId="142D5130" w:rsidR="00251EB2" w:rsidRDefault="00251EB2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Suite</w:t>
                            </w:r>
                            <w:r w:rsidR="00D432D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/ Foyer</w:t>
                            </w:r>
                          </w:p>
                        </w:tc>
                      </w:tr>
                      <w:tr w:rsidR="004338B9" w14:paraId="551C8DF4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BDA7A4" w14:textId="3A6BD610" w:rsidR="004338B9" w:rsidRDefault="004338B9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Early Years</w:t>
                            </w:r>
                            <w:r w:rsidR="00947EA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Scotland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D524B6" w14:textId="5943F7F5" w:rsidR="004338B9" w:rsidRDefault="004338B9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0EDFD55" w14:textId="6604B36F" w:rsidR="004338B9" w:rsidRDefault="004338B9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</w:tbl>
                    <w:p w14:paraId="5FFEECAE" w14:textId="18D6BE30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0D9C5C93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9ADFE8B" w14:textId="763AFFD1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30AF6F5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6B0F463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60405" w:rsidRPr="00A974EA" w14:paraId="40BA575A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07E9A0" w14:textId="300486F9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C9A73CC" w14:textId="6021E2FC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1.30pm to 7.30pm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C591654" w14:textId="22B92389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947EA7" w:rsidRPr="00A974EA" w14:paraId="349A1B1C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82CAA6" w14:textId="2AD58770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Cranhill Development Trust After School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A4F9C1" w14:textId="58749098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3.00pm to 5.30pm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70E247A" w14:textId="4084733C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  <w:tr w:rsidR="00947EA7" w:rsidRPr="00A974EA" w14:paraId="0DB54C7A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D550F6" w14:textId="5CB9921A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Cranhill Development Trust After School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8FDBBC" w14:textId="6543E20C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3.00pm to 5.30pm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9EDAA90" w14:textId="42049429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Suite</w:t>
                            </w:r>
                          </w:p>
                        </w:tc>
                      </w:tr>
                      <w:tr w:rsidR="00730266" w:rsidRPr="00A974EA" w14:paraId="5AEF0A0C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982860" w14:textId="67BF1C69" w:rsidR="00730266" w:rsidRPr="00A974EA" w:rsidRDefault="004058FA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Cranhill United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51D4D2" w14:textId="372623BC" w:rsidR="00730266" w:rsidRPr="00A974EA" w:rsidRDefault="004507B2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.00pm to </w:t>
                            </w:r>
                            <w:r w:rsidR="00BA22D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785E7658" w14:textId="7E717477" w:rsidR="00730266" w:rsidRPr="00A974EA" w:rsidRDefault="004058FA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181E5C" w:rsidRPr="00A974EA" w14:paraId="637CE5FE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853101" w14:textId="3AEE73CA" w:rsidR="00181E5C" w:rsidRDefault="00BC62F0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Barnardo’s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1E5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APNA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Project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B5C6D6" w14:textId="4B5592BD" w:rsidR="00181E5C" w:rsidRDefault="00181E5C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5.</w:t>
                            </w:r>
                            <w:r w:rsidR="00BC62F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pm to 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</w:t>
                            </w:r>
                            <w:r w:rsidR="00BC62F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699C08E" w14:textId="497A86C9" w:rsidR="00181E5C" w:rsidRDefault="00297CDB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</w:tbl>
                    <w:p w14:paraId="014AF1D0" w14:textId="1F6166C5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325C4BF0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8C9A74E" w14:textId="616105CF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B244F67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B06E3C1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60405" w:rsidRPr="00A974EA" w14:paraId="74013F80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E24260" w14:textId="28CCB627" w:rsidR="00A60405" w:rsidRDefault="00A60405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19106C" w14:textId="0605B28B" w:rsidR="00A60405" w:rsidRDefault="00A60405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9.30am to 3.30pm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A97FE3D" w14:textId="12C23980" w:rsidR="00A60405" w:rsidRDefault="00A60405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730266" w:rsidRPr="00A974EA" w14:paraId="00507FB4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DA1473" w14:textId="7CBEB26C" w:rsidR="00730266" w:rsidRPr="00A974EA" w:rsidRDefault="00947EA7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Cranhill Development Trust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Carpet Bowls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4F4695" w14:textId="73E58ACB" w:rsidR="00730266" w:rsidRPr="00A974EA" w:rsidRDefault="004507B2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12.00noon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253B4EC" w14:textId="68F48D76" w:rsidR="00730266" w:rsidRPr="00A974EA" w:rsidRDefault="004507B2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BC62F0" w:rsidRPr="00A974EA" w14:paraId="4B2027C4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059D10" w14:textId="3B8DBAAE" w:rsidR="00C34D08" w:rsidRDefault="00947EA7" w:rsidP="00674E2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Cranhill Development Trust </w:t>
                            </w:r>
                            <w:r w:rsidR="00BC62F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ESOL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673BD6" w14:textId="70002BC7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C6F7675" w14:textId="202FB120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</w:t>
                            </w:r>
                            <w:r w:rsidR="00EE341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c>
                      </w:tr>
                      <w:tr w:rsidR="00674E2C" w:rsidRPr="00A974EA" w14:paraId="7283A5C6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871AE8" w14:textId="0371DF51" w:rsidR="00674E2C" w:rsidRDefault="00674E2C" w:rsidP="00674E2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Glasgow Life Family Finances</w:t>
                            </w:r>
                            <w:r w:rsidR="00302CD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(every 2 weeks)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203C1B" w14:textId="4D1271C5" w:rsidR="00674E2C" w:rsidRDefault="00674E2C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11AE9B2C" w14:textId="378D5C26" w:rsidR="00674E2C" w:rsidRDefault="00D432DF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Foyer</w:t>
                            </w:r>
                          </w:p>
                        </w:tc>
                      </w:tr>
                      <w:tr w:rsidR="00BC62F0" w:rsidRPr="00A974EA" w14:paraId="7BB6B4B6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D6C532" w14:textId="41594452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Early Years </w:t>
                            </w:r>
                            <w:r w:rsidR="00947EA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Scotland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57DD50" w14:textId="0F980898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D23135" w14:textId="1A80802B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</w:tbl>
                    <w:p w14:paraId="76B0696E" w14:textId="2B3FD82F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488D9713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48FA06E" w14:textId="114D8AD9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50A689D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5C21E7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730266" w:rsidRPr="00A974EA" w14:paraId="4E184E5C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E98CFD" w14:textId="13A57578" w:rsidR="00730266" w:rsidRPr="00A974EA" w:rsidRDefault="00607C19" w:rsidP="00607C1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D2C4FC" w14:textId="77777777" w:rsidR="00730266" w:rsidRPr="00A974EA" w:rsidRDefault="00730266" w:rsidP="0073026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CDBFA25" w14:textId="77777777" w:rsidR="00730266" w:rsidRPr="00A974EA" w:rsidRDefault="00730266" w:rsidP="0073026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B555AF7" w14:textId="1582EF13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6EE060C1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E45785A" w14:textId="35328E77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A26D655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EF95936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730266" w:rsidRPr="00A974EA" w14:paraId="6E4D3C07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ECBAEF" w14:textId="36B5931A" w:rsidR="00730266" w:rsidRPr="00A974EA" w:rsidRDefault="00607C19" w:rsidP="00607C1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CC2F2E" w14:textId="77777777" w:rsidR="00730266" w:rsidRPr="00A974EA" w:rsidRDefault="00730266" w:rsidP="0073026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83AAEB6" w14:textId="77777777" w:rsidR="00730266" w:rsidRPr="00A974EA" w:rsidRDefault="00730266" w:rsidP="0073026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B1A6299" w14:textId="77777777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2A35A5" w:rsidRPr="002A35A5" w:rsidSect="00C3530A">
      <w:headerReference w:type="default" r:id="rId10"/>
      <w:footerReference w:type="default" r:id="rId11"/>
      <w:pgSz w:w="16840" w:h="23820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0997D" w14:textId="77777777" w:rsidR="007A2475" w:rsidRDefault="007A2475">
      <w:r>
        <w:separator/>
      </w:r>
    </w:p>
  </w:endnote>
  <w:endnote w:type="continuationSeparator" w:id="0">
    <w:p w14:paraId="0E2F4C8D" w14:textId="77777777" w:rsidR="007A2475" w:rsidRDefault="007A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26F0C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94942D" wp14:editId="65054E06">
              <wp:simplePos x="0" y="0"/>
              <wp:positionH relativeFrom="margin">
                <wp:align>right</wp:align>
              </wp:positionH>
              <wp:positionV relativeFrom="paragraph">
                <wp:posOffset>-1064260</wp:posOffset>
              </wp:positionV>
              <wp:extent cx="9340850" cy="5016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085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D9AA64" w14:textId="77777777" w:rsidR="00B856B7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Monday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9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3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a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m to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3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3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0pm |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Tuesday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3.00pm to 9.00pm |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Wednesday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9.00am to 3.00pm |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</w:p>
                        <w:p w14:paraId="461D4C9F" w14:textId="31360139" w:rsidR="004507B2" w:rsidRDefault="00730266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Thursday</w:t>
                          </w:r>
                          <w:r w:rsidR="0039116C"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1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3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p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m to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7.30pm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|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Friday 9.30am to 3.30pm</w:t>
                          </w:r>
                        </w:p>
                        <w:p w14:paraId="3A838C24" w14:textId="52672EA2" w:rsidR="004507B2" w:rsidRPr="0039116C" w:rsidRDefault="004507B2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494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84.3pt;margin-top:-83.8pt;width:735.5pt;height:3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0oFwIAADMEAAAOAAAAZHJzL2Uyb0RvYy54bWysU01v2zAMvQ/YfxB0X+ykSdY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" filled="f" stroked="f" strokeweight=".5pt">
              <v:textbox>
                <w:txbxContent>
                  <w:p w14:paraId="7FD9AA64" w14:textId="77777777" w:rsidR="00B856B7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Monday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9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3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a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 xml:space="preserve">m to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3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3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0pm |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Tuesday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3.00pm to 9.00pm |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Wednesday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9.00am to 3.00pm |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</w:p>
                  <w:p w14:paraId="461D4C9F" w14:textId="31360139" w:rsidR="004507B2" w:rsidRDefault="00730266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/>
                      </w:rPr>
                      <w:t>Thursday</w:t>
                    </w:r>
                    <w:r w:rsidR="0039116C" w:rsidRPr="0039116C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1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3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>
                      <w:rPr>
                        <w:rFonts w:ascii="Century Gothic" w:hAnsi="Century Gothic"/>
                        <w:b/>
                        <w:color w:val="FFFFFF"/>
                      </w:rPr>
                      <w:t>p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m to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7.30pm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|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</w:rPr>
                      <w:t>Friday 9.30am to 3.30pm</w:t>
                    </w:r>
                  </w:p>
                  <w:p w14:paraId="3A838C24" w14:textId="52672EA2" w:rsidR="004507B2" w:rsidRPr="0039116C" w:rsidRDefault="004507B2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/>
                      </w:rPr>
                      <w:t xml:space="preserve">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DAACF18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8B0CE" w14:textId="77777777" w:rsidR="007A2475" w:rsidRDefault="007A2475">
      <w:r>
        <w:separator/>
      </w:r>
    </w:p>
  </w:footnote>
  <w:footnote w:type="continuationSeparator" w:id="0">
    <w:p w14:paraId="3F8FACB6" w14:textId="77777777" w:rsidR="007A2475" w:rsidRDefault="007A2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28FD2" w14:textId="77777777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4DFB8" wp14:editId="0DF758D5">
              <wp:simplePos x="0" y="0"/>
              <wp:positionH relativeFrom="column">
                <wp:posOffset>3357880</wp:posOffset>
              </wp:positionH>
              <wp:positionV relativeFrom="paragraph">
                <wp:posOffset>509159</wp:posOffset>
              </wp:positionV>
              <wp:extent cx="6034532" cy="102412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0241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195A8B" w14:textId="0249A452" w:rsidR="00F2407F" w:rsidRDefault="00730266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Cranhill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</w:t>
                          </w:r>
                          <w:r w:rsidR="007F47E5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Beacon</w:t>
                          </w:r>
                        </w:p>
                        <w:p w14:paraId="65B3437C" w14:textId="5991CC27" w:rsidR="00763430" w:rsidRPr="00763430" w:rsidRDefault="00730266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200</w:t>
                          </w:r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</w:t>
                          </w:r>
                          <w:proofErr w:type="spellStart"/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B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ellrock</w:t>
                          </w:r>
                          <w:proofErr w:type="spellEnd"/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Street</w:t>
                          </w:r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, G33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3HE</w:t>
                          </w:r>
                        </w:p>
                        <w:p w14:paraId="2930E6B5" w14:textId="55DF1E16" w:rsidR="00763430" w:rsidRPr="00763430" w:rsidRDefault="00763430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0141 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276 1591</w:t>
                          </w:r>
                        </w:p>
                        <w:p w14:paraId="540F6E7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</w:p>
                        <w:p w14:paraId="6F0EAF36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B4DF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64.4pt;margin-top:40.1pt;width:475.15pt;height:8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" filled="f" stroked="f" strokeweight=".5pt">
              <v:textbox>
                <w:txbxContent>
                  <w:p w14:paraId="16195A8B" w14:textId="0249A452" w:rsidR="00F2407F" w:rsidRDefault="00730266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Cranhill</w:t>
                    </w:r>
                    <w:r w:rsid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</w:t>
                    </w:r>
                    <w:r w:rsidR="007F47E5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Beacon</w:t>
                    </w:r>
                  </w:p>
                  <w:p w14:paraId="65B3437C" w14:textId="5991CC27" w:rsidR="00763430" w:rsidRPr="00763430" w:rsidRDefault="00730266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200</w:t>
                    </w:r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</w:t>
                    </w:r>
                    <w:proofErr w:type="spellStart"/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B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ellrock</w:t>
                    </w:r>
                    <w:proofErr w:type="spellEnd"/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Street</w:t>
                    </w:r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, G33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3HE</w:t>
                    </w:r>
                  </w:p>
                  <w:p w14:paraId="2930E6B5" w14:textId="55DF1E16" w:rsidR="00763430" w:rsidRPr="00763430" w:rsidRDefault="00763430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0141 </w:t>
                    </w:r>
                    <w:r w:rsidR="00730266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276 1591</w:t>
                    </w:r>
                  </w:p>
                  <w:p w14:paraId="540F6E7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</w:p>
                  <w:p w14:paraId="6F0EAF36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6517A5B0" wp14:editId="573C479F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AB"/>
    <w:rsid w:val="00026E79"/>
    <w:rsid w:val="000314C9"/>
    <w:rsid w:val="00067A4C"/>
    <w:rsid w:val="0007407D"/>
    <w:rsid w:val="00077C41"/>
    <w:rsid w:val="000C0DC5"/>
    <w:rsid w:val="000E089E"/>
    <w:rsid w:val="001358E2"/>
    <w:rsid w:val="00181E5C"/>
    <w:rsid w:val="001A5155"/>
    <w:rsid w:val="001A5829"/>
    <w:rsid w:val="001D67C1"/>
    <w:rsid w:val="001E337E"/>
    <w:rsid w:val="001F5B61"/>
    <w:rsid w:val="00200D2F"/>
    <w:rsid w:val="00204D80"/>
    <w:rsid w:val="00216F8A"/>
    <w:rsid w:val="002367DE"/>
    <w:rsid w:val="002519A0"/>
    <w:rsid w:val="00251EB2"/>
    <w:rsid w:val="00254DB2"/>
    <w:rsid w:val="00257D87"/>
    <w:rsid w:val="00260789"/>
    <w:rsid w:val="002679A5"/>
    <w:rsid w:val="00275189"/>
    <w:rsid w:val="002907A7"/>
    <w:rsid w:val="00297CDB"/>
    <w:rsid w:val="002A35A5"/>
    <w:rsid w:val="002A6177"/>
    <w:rsid w:val="002D681F"/>
    <w:rsid w:val="00302CD7"/>
    <w:rsid w:val="00334DF4"/>
    <w:rsid w:val="00347DE9"/>
    <w:rsid w:val="00357E0F"/>
    <w:rsid w:val="0037598C"/>
    <w:rsid w:val="0039116C"/>
    <w:rsid w:val="003C4CCD"/>
    <w:rsid w:val="003E6F97"/>
    <w:rsid w:val="004058FA"/>
    <w:rsid w:val="00410CE3"/>
    <w:rsid w:val="004338B9"/>
    <w:rsid w:val="00445B05"/>
    <w:rsid w:val="004507B2"/>
    <w:rsid w:val="0045693D"/>
    <w:rsid w:val="00461BD1"/>
    <w:rsid w:val="004640AB"/>
    <w:rsid w:val="004A4B73"/>
    <w:rsid w:val="004C6113"/>
    <w:rsid w:val="004D6DC9"/>
    <w:rsid w:val="00520D69"/>
    <w:rsid w:val="00520F95"/>
    <w:rsid w:val="0052413F"/>
    <w:rsid w:val="005807BD"/>
    <w:rsid w:val="005868E7"/>
    <w:rsid w:val="005A10FC"/>
    <w:rsid w:val="005E6310"/>
    <w:rsid w:val="00607C19"/>
    <w:rsid w:val="00643431"/>
    <w:rsid w:val="006624EF"/>
    <w:rsid w:val="00664FC2"/>
    <w:rsid w:val="00674E2C"/>
    <w:rsid w:val="00676091"/>
    <w:rsid w:val="0069016E"/>
    <w:rsid w:val="006B5793"/>
    <w:rsid w:val="00730266"/>
    <w:rsid w:val="00763430"/>
    <w:rsid w:val="00787B07"/>
    <w:rsid w:val="007907D9"/>
    <w:rsid w:val="007A2475"/>
    <w:rsid w:val="007F47E5"/>
    <w:rsid w:val="00800DBE"/>
    <w:rsid w:val="008015E7"/>
    <w:rsid w:val="008102BF"/>
    <w:rsid w:val="008261C0"/>
    <w:rsid w:val="00827418"/>
    <w:rsid w:val="00840D3E"/>
    <w:rsid w:val="00843D65"/>
    <w:rsid w:val="00892441"/>
    <w:rsid w:val="008A13FE"/>
    <w:rsid w:val="008C4D80"/>
    <w:rsid w:val="008D2BC6"/>
    <w:rsid w:val="009278A2"/>
    <w:rsid w:val="00947EA7"/>
    <w:rsid w:val="00950212"/>
    <w:rsid w:val="0099400F"/>
    <w:rsid w:val="009E6760"/>
    <w:rsid w:val="00A05363"/>
    <w:rsid w:val="00A3196F"/>
    <w:rsid w:val="00A369E8"/>
    <w:rsid w:val="00A60405"/>
    <w:rsid w:val="00A64F4A"/>
    <w:rsid w:val="00A974EA"/>
    <w:rsid w:val="00AA5EC3"/>
    <w:rsid w:val="00AB60F1"/>
    <w:rsid w:val="00AE27AD"/>
    <w:rsid w:val="00B30BB0"/>
    <w:rsid w:val="00B44C3E"/>
    <w:rsid w:val="00B7081A"/>
    <w:rsid w:val="00B85668"/>
    <w:rsid w:val="00B856B7"/>
    <w:rsid w:val="00B96D4B"/>
    <w:rsid w:val="00B97CE3"/>
    <w:rsid w:val="00BA22D1"/>
    <w:rsid w:val="00BA6BC3"/>
    <w:rsid w:val="00BB3459"/>
    <w:rsid w:val="00BB46A2"/>
    <w:rsid w:val="00BC62F0"/>
    <w:rsid w:val="00BC63D2"/>
    <w:rsid w:val="00BE6875"/>
    <w:rsid w:val="00C107D2"/>
    <w:rsid w:val="00C3133A"/>
    <w:rsid w:val="00C34D08"/>
    <w:rsid w:val="00C3530A"/>
    <w:rsid w:val="00C460D7"/>
    <w:rsid w:val="00CD1307"/>
    <w:rsid w:val="00CF697C"/>
    <w:rsid w:val="00D207AB"/>
    <w:rsid w:val="00D329F9"/>
    <w:rsid w:val="00D432DF"/>
    <w:rsid w:val="00D60100"/>
    <w:rsid w:val="00D60499"/>
    <w:rsid w:val="00D87899"/>
    <w:rsid w:val="00DB360A"/>
    <w:rsid w:val="00DF5042"/>
    <w:rsid w:val="00E2177F"/>
    <w:rsid w:val="00E334A4"/>
    <w:rsid w:val="00E41809"/>
    <w:rsid w:val="00E52640"/>
    <w:rsid w:val="00E57167"/>
    <w:rsid w:val="00E77042"/>
    <w:rsid w:val="00E817DA"/>
    <w:rsid w:val="00EB1E00"/>
    <w:rsid w:val="00EB2057"/>
    <w:rsid w:val="00ED4F9E"/>
    <w:rsid w:val="00EE3410"/>
    <w:rsid w:val="00EE5DF3"/>
    <w:rsid w:val="00EF69EB"/>
    <w:rsid w:val="00EF7D60"/>
    <w:rsid w:val="00F04C35"/>
    <w:rsid w:val="00F075DE"/>
    <w:rsid w:val="00F2407F"/>
    <w:rsid w:val="00F4005F"/>
    <w:rsid w:val="00F50E03"/>
    <w:rsid w:val="00F81EC4"/>
    <w:rsid w:val="00FB09A6"/>
    <w:rsid w:val="00FD58D6"/>
    <w:rsid w:val="00FE75E3"/>
    <w:rsid w:val="2F0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01CC9A61"/>
  <w15:chartTrackingRefBased/>
  <w15:docId w15:val="{A4112436-5BC8-4E79-BF31-9AC5E3C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%20Mackin\Desktop\20220426_Glasgow%20Life%20What'sOn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67E2A82EE514BA53C2E64FFB65297" ma:contentTypeVersion="15" ma:contentTypeDescription="Create a new document." ma:contentTypeScope="" ma:versionID="b07fa7858cc3a48d51f9f59c3b597042">
  <xsd:schema xmlns:xsd="http://www.w3.org/2001/XMLSchema" xmlns:xs="http://www.w3.org/2001/XMLSchema" xmlns:p="http://schemas.microsoft.com/office/2006/metadata/properties" xmlns:ns2="0da028cb-d7a4-4f18-bd6f-37b18ffef19e" xmlns:ns3="bf9192ba-0cc6-4223-9190-7d86b379fb7b" targetNamespace="http://schemas.microsoft.com/office/2006/metadata/properties" ma:root="true" ma:fieldsID="9b6a4b98571144acd73e8b8b361b0d9f" ns2:_="" ns3:_="">
    <xsd:import namespace="0da028cb-d7a4-4f18-bd6f-37b18ffef19e"/>
    <xsd:import namespace="bf9192ba-0cc6-4223-9190-7d86b379f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orkArea" minOccurs="0"/>
                <xsd:element ref="ns2:StructureAre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028cb-d7a4-4f18-bd6f-37b18ffef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orkArea" ma:index="12" nillable="true" ma:displayName="Work Area" ma:format="Dropdown" ma:internalName="WorkArea">
      <xsd:simpleType>
        <xsd:restriction base="dms:Text">
          <xsd:maxLength value="255"/>
        </xsd:restriction>
      </xsd:simpleType>
    </xsd:element>
    <xsd:element name="StructureArea" ma:index="13" nillable="true" ma:displayName="Structure Area" ma:format="Dropdown" ma:internalName="StructureArea">
      <xsd:simpleType>
        <xsd:restriction base="dms:Choice">
          <xsd:enumeration value="CF Governance"/>
          <xsd:enumeration value="CF Finance"/>
          <xsd:enumeration value="CF HnS"/>
          <xsd:enumeration value="CF Workforce Development"/>
          <xsd:enumeration value="CF Workforce Planning"/>
          <xsd:enumeration value="CF Customer Experience"/>
          <xsd:enumeration value="CF Sustainability"/>
          <xsd:enumeration value="Choice 8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a60a07-a3d1-46f8-8222-65518cf2c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92ba-0cc6-4223-9190-7d86b379f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bf67e06-e94c-4dc3-b3f3-fe0505c8076e}" ma:internalName="TaxCatchAll" ma:showField="CatchAllData" ma:web="bf9192ba-0cc6-4223-9190-7d86b379f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ctureArea xmlns="0da028cb-d7a4-4f18-bd6f-37b18ffef19e" xsi:nil="true"/>
    <WorkArea xmlns="0da028cb-d7a4-4f18-bd6f-37b18ffef19e" xsi:nil="true"/>
    <TaxCatchAll xmlns="bf9192ba-0cc6-4223-9190-7d86b379fb7b" xsi:nil="true"/>
    <lcf76f155ced4ddcb4097134ff3c332f xmlns="0da028cb-d7a4-4f18-bd6f-37b18ffef1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76CB9-913F-436A-B7ED-7525B6201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028cb-d7a4-4f18-bd6f-37b18ffef19e"/>
    <ds:schemaRef ds:uri="bf9192ba-0cc6-4223-9190-7d86b379f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50A9E-C783-42E5-800E-57A3BD783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4EA9B6-0D5F-4EEA-B2E1-D847881809C2}">
  <ds:schemaRefs>
    <ds:schemaRef ds:uri="0da028cb-d7a4-4f18-bd6f-37b18ffef19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f9192ba-0cc6-4223-9190-7d86b379fb7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20220426_Glasgow Life What'sOn_FINAL</Template>
  <TotalTime>1</TotalTime>
  <Pages>1</Pages>
  <Words>0</Words>
  <Characters>10</Characters>
  <Application>Microsoft Office Word</Application>
  <DocSecurity>4</DocSecurity>
  <Lines>1</Lines>
  <Paragraphs>1</Paragraphs>
  <ScaleCrop>false</ScaleCrop>
  <Company>Glasgow Life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Mackin, Alan</dc:creator>
  <cp:keywords/>
  <cp:lastModifiedBy>McLean, Alison</cp:lastModifiedBy>
  <cp:revision>2</cp:revision>
  <cp:lastPrinted>2024-08-28T09:59:00Z</cp:lastPrinted>
  <dcterms:created xsi:type="dcterms:W3CDTF">2024-09-26T13:08:00Z</dcterms:created>
  <dcterms:modified xsi:type="dcterms:W3CDTF">2024-09-26T13:08:00Z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0x01010060367E2A82EE514BA53C2E64FFB65297</vt:lpwstr>
  </property>
  <property fmtid="{D5CDD505-2E9C-101B-9397-08002B2CF9AE}" pid="3" name="MediaServiceImageTags">
    <vt:lpwstr/>
  </property>
</Properties>
</file>