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7BA3F877" w:rsidR="0069016E" w:rsidRPr="00843D65" w:rsidRDefault="0069016E" w:rsidP="00730266">
      <w:pPr>
        <w:tabs>
          <w:tab w:val="left" w:pos="7860"/>
          <w:tab w:val="left" w:pos="10040"/>
        </w:tabs>
      </w:pPr>
      <w:r>
        <w:tab/>
      </w:r>
      <w:r w:rsidR="00730266"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7CCB6605" w14:textId="77777777" w:rsidR="008A13FE" w:rsidRDefault="008A13FE" w:rsidP="008A13FE">
      <w:pPr>
        <w:tabs>
          <w:tab w:val="left" w:pos="13704"/>
        </w:tabs>
      </w:pPr>
    </w:p>
    <w:p w14:paraId="7BFCC448" w14:textId="56725FA0" w:rsidR="002A35A5" w:rsidRPr="002A35A5" w:rsidRDefault="002367DE" w:rsidP="008A13FE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D681F" w14:paraId="05A5E35A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7B3377" w14:textId="18589B12" w:rsidR="002D681F" w:rsidRDefault="002D681F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Soft </w:t>
                                  </w:r>
                                  <w:r w:rsidR="005E63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72529F" w14:textId="21DC0800" w:rsidR="002D681F" w:rsidRDefault="002679A5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D850F1" w14:textId="5B98A6F5" w:rsidR="002D681F" w:rsidRDefault="002D681F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8015E7" w:rsidRPr="00CF697C" w14:paraId="343D7AC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3D2A3A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89A114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8F543F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14:paraId="452B26B2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7B9972" w14:textId="13FBC8D4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BA8DFE" w14:textId="00EFAB25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E63279" w14:textId="3D2F7975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181E5C" w14:paraId="453F49F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9ACC4C" w14:textId="430FFBEE" w:rsidR="00181E5C" w:rsidRDefault="004338B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Barnardo’s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C50AE" w14:textId="72E8B3DA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D01195" w14:textId="3A1BD4CD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2679A5" w14:paraId="4C768500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BE4285" w14:textId="17F955BA" w:rsidR="002679A5" w:rsidRDefault="002679A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Dog Training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0AE54C" w14:textId="0FEFF6B4" w:rsidR="002679A5" w:rsidRDefault="002679A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B6D8D" w14:textId="64441452" w:rsidR="002679A5" w:rsidRDefault="002679A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015E7" w:rsidRPr="00CF697C" w14:paraId="029652A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B6BA7" w14:textId="77777777" w:rsidR="008015E7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D8571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784F420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14:paraId="6F42775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38C077" w14:textId="0D5DC793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3C7A75" w14:textId="643D418F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32CF2B" w14:textId="397943E0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4338B9" w14:paraId="2CA16D1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D2EBA" w14:textId="24E79A8E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Mums &amp; Tots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5665F7" w14:textId="42070B9D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92B11D" w14:textId="1FDE2032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338B9" w14:paraId="460518D0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6F0CA1" w14:textId="634B6AEE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Life Skills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445A73" w14:textId="2AEB6323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12.00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4EBF12" w14:textId="7F47FF82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</w:t>
                                  </w:r>
                                  <w:r w:rsidR="00EE34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338B9" w14:paraId="551C8DF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DA7A4" w14:textId="4299A512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D524B6" w14:textId="5943F7F5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EDFD55" w14:textId="6604B36F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5FFEECAE" w14:textId="18D6BE30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0D9C5C9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9ADFE8B" w14:textId="763AFFD1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30AF6F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6B0F463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:rsidRPr="00A974EA" w14:paraId="40BA575A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07E9A0" w14:textId="300486F9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9A73CC" w14:textId="6021E2FC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1.30pm to 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91654" w14:textId="22B92389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730266" w:rsidRPr="00A974EA" w14:paraId="5AEF0A0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82860" w14:textId="67BF1C69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United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51D4D2" w14:textId="51F77B5E" w:rsidR="00730266" w:rsidRPr="00A974EA" w:rsidRDefault="004507B2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5E7658" w14:textId="7E717477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:rsidRPr="00A974EA" w14:paraId="637CE5FE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853101" w14:textId="3AEE73CA" w:rsidR="00181E5C" w:rsidRDefault="00BC62F0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Barnardo’s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B5C6D6" w14:textId="4B5592BD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pm to 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99C08E" w14:textId="497A86C9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BC62F0" w:rsidRPr="00A974EA" w14:paraId="0D4EB328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8BF6A9" w14:textId="3D8215B7" w:rsidR="00BC62F0" w:rsidRDefault="00BC62F0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Jade Adams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828443" w14:textId="43A50621" w:rsidR="00BC62F0" w:rsidRDefault="00BC62F0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5.30pm to 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8FA7F" w14:textId="08221FEE" w:rsidR="00BC62F0" w:rsidRDefault="00BC62F0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</w:t>
                                  </w:r>
                                  <w:r w:rsidR="00EE34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14:paraId="014AF1D0" w14:textId="1F6166C5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325C4BF0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C9A74E" w14:textId="616105CF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B244F6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06E3C1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:rsidRPr="00A974EA" w14:paraId="74013F80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E24260" w14:textId="28CCB627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19106C" w14:textId="0605B28B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3.30pm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97FE3D" w14:textId="12C23980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730266" w:rsidRPr="00A974EA" w14:paraId="00507FB4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DA1473" w14:textId="13D051C6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CDT Carpet Bowls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4F4695" w14:textId="73E58ACB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53B4EC" w14:textId="68F48D76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BC62F0" w:rsidRPr="00A974EA" w14:paraId="4B2027C4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59D10" w14:textId="52C63AA3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ESOL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673BD6" w14:textId="70002BC7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6F7675" w14:textId="202FB120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</w:t>
                                  </w:r>
                                  <w:r w:rsidR="00EE34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BC62F0" w:rsidRPr="00A974EA" w14:paraId="7BB6B4B6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D6C532" w14:textId="1765993D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Early Years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57DD50" w14:textId="0F980898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D23135" w14:textId="1A80802B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76B0696E" w14:textId="2B3FD82F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488D971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48FA06E" w14:textId="114D8AD9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0A689D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5C21E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4E184E5C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E98CFD" w14:textId="13A57578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2C4FC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BFA25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555AF7" w14:textId="1582EF13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6EE060C1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E45785A" w14:textId="35328E77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A26D65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EF95936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6E4D3C07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ECBAEF" w14:textId="36B5931A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C2F2E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AAEB6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A6299" w14:textId="77777777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2D681F" w14:paraId="05A5E35A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7B3377" w14:textId="18589B12" w:rsidR="002D681F" w:rsidRDefault="002D681F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Soft </w:t>
                            </w:r>
                            <w:r w:rsidR="005E63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Pl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72529F" w14:textId="21DC0800" w:rsidR="002D681F" w:rsidRDefault="002679A5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D850F1" w14:textId="5B98A6F5" w:rsidR="002D681F" w:rsidRDefault="002D681F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8015E7" w:rsidRPr="00CF697C" w14:paraId="343D7AC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3D2A3A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89A114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8F543F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60405" w14:paraId="452B26B2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7B9972" w14:textId="13FBC8D4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BA8DFE" w14:textId="00EFAB25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E63279" w14:textId="3D2F7975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181E5C" w14:paraId="453F49F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9ACC4C" w14:textId="430FFBEE" w:rsidR="00181E5C" w:rsidRDefault="004338B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9C50AE" w14:textId="72E8B3DA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D01195" w14:textId="3A1BD4CD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2679A5" w14:paraId="4C768500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BE4285" w14:textId="17F955BA" w:rsidR="002679A5" w:rsidRDefault="002679A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Dog Training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0AE54C" w14:textId="0FEFF6B4" w:rsidR="002679A5" w:rsidRDefault="002679A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70B6D8D" w14:textId="64441452" w:rsidR="002679A5" w:rsidRDefault="002679A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015E7" w:rsidRPr="00CF697C" w14:paraId="029652A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2B6BA7" w14:textId="77777777" w:rsidR="008015E7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CD8571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784F420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15E7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14:paraId="6F42775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38C077" w14:textId="0D5DC793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3C7A75" w14:textId="643D418F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32CF2B" w14:textId="397943E0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4338B9" w14:paraId="2CA16D1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DD2EBA" w14:textId="24E79A8E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Mums &amp; Tots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5665F7" w14:textId="42070B9D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92B11D" w14:textId="1FDE2032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338B9" w14:paraId="460518D0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6F0CA1" w14:textId="634B6AEE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Life Skills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445A73" w14:textId="2AEB6323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12.00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64EBF12" w14:textId="7F47FF82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</w:t>
                            </w:r>
                            <w:r w:rsidR="00EE34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</w:tr>
                      <w:tr w:rsidR="004338B9" w14:paraId="551C8DF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BDA7A4" w14:textId="4299A512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D524B6" w14:textId="5943F7F5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0EDFD55" w14:textId="6604B36F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5FFEECAE" w14:textId="18D6BE30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0D9C5C9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9ADFE8B" w14:textId="763AFFD1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30AF6F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6B0F463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:rsidRPr="00A974EA" w14:paraId="40BA575A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07E9A0" w14:textId="300486F9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9A73CC" w14:textId="6021E2FC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1.30pm to 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C591654" w14:textId="22B92389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730266" w:rsidRPr="00A974EA" w14:paraId="5AEF0A0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982860" w14:textId="67BF1C69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United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51D4D2" w14:textId="51F77B5E" w:rsidR="00730266" w:rsidRPr="00A974EA" w:rsidRDefault="004507B2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85E7658" w14:textId="7E717477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:rsidRPr="00A974EA" w14:paraId="637CE5FE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853101" w14:textId="3AEE73CA" w:rsidR="00181E5C" w:rsidRDefault="00BC62F0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B5C6D6" w14:textId="4B5592BD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pm to 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699C08E" w14:textId="497A86C9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BC62F0" w:rsidRPr="00A974EA" w14:paraId="0D4EB328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8BF6A9" w14:textId="3D8215B7" w:rsidR="00BC62F0" w:rsidRDefault="00BC62F0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Jade Adams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828443" w14:textId="43A50621" w:rsidR="00BC62F0" w:rsidRDefault="00BC62F0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5.30pm to 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8FA7F" w14:textId="08221FEE" w:rsidR="00BC62F0" w:rsidRDefault="00BC62F0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</w:t>
                            </w:r>
                            <w:r w:rsidR="00EE34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</w:tr>
                    </w:tbl>
                    <w:p w14:paraId="014AF1D0" w14:textId="1F6166C5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325C4BF0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C9A74E" w14:textId="616105CF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B244F6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06E3C1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:rsidRPr="00A974EA" w14:paraId="74013F80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E24260" w14:textId="28CCB627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19106C" w14:textId="0605B28B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3.30pm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A97FE3D" w14:textId="12C23980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730266" w:rsidRPr="00A974EA" w14:paraId="00507FB4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DA1473" w14:textId="13D051C6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CDT Carpet Bowls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4F4695" w14:textId="73E58ACB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253B4EC" w14:textId="68F48D76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BC62F0" w:rsidRPr="00A974EA" w14:paraId="4B2027C4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059D10" w14:textId="52C63AA3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ESOL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673BD6" w14:textId="70002BC7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C6F7675" w14:textId="202FB120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</w:t>
                            </w:r>
                            <w:r w:rsidR="00EE34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</w:tr>
                      <w:tr w:rsidR="00BC62F0" w:rsidRPr="00A974EA" w14:paraId="7BB6B4B6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D6C532" w14:textId="1765993D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Early Years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57DD50" w14:textId="0F980898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D23135" w14:textId="1A80802B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76B0696E" w14:textId="2B3FD82F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488D971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48FA06E" w14:textId="114D8AD9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0A689D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5C21E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4E184E5C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E98CFD" w14:textId="13A57578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D2C4FC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DBFA25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555AF7" w14:textId="1582EF13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6EE060C1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E45785A" w14:textId="35328E77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A26D65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EF95936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6E4D3C07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ECBAEF" w14:textId="36B5931A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CC2F2E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3AAEB6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B1A6299" w14:textId="77777777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2C36" w14:textId="77777777" w:rsidR="00EF69EB" w:rsidRDefault="00EF69EB">
      <w:r>
        <w:separator/>
      </w:r>
    </w:p>
  </w:endnote>
  <w:endnote w:type="continuationSeparator" w:id="0">
    <w:p w14:paraId="7EA8AE25" w14:textId="77777777" w:rsidR="00EF69EB" w:rsidRDefault="00EF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D4C9F" w14:textId="66FAB1CA" w:rsidR="004507B2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3.00pm to 9.00pm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Tuesday, Wednesday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&amp;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Thursday</w:t>
                          </w: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2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.00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p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m to 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8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0pm | 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Friday 9.30am to 3.30pm</w:t>
                          </w:r>
                        </w:p>
                        <w:p w14:paraId="3A838C24" w14:textId="52672EA2" w:rsidR="004507B2" w:rsidRPr="0039116C" w:rsidRDefault="004507B2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461D4C9F" w14:textId="66FAB1CA" w:rsidR="004507B2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3.00pm to 9.00pm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Tuesday, Wednesday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&amp;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Thursday</w:t>
                    </w: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2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.00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>p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m to 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8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0pm | 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>Friday 9.30am to 3.30pm</w:t>
                    </w:r>
                  </w:p>
                  <w:p w14:paraId="3A838C24" w14:textId="52672EA2" w:rsidR="004507B2" w:rsidRPr="0039116C" w:rsidRDefault="004507B2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 xml:space="preserve">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979A" w14:textId="77777777" w:rsidR="00EF69EB" w:rsidRDefault="00EF69EB">
      <w:r>
        <w:separator/>
      </w:r>
    </w:p>
  </w:footnote>
  <w:footnote w:type="continuationSeparator" w:id="0">
    <w:p w14:paraId="4B8943A1" w14:textId="77777777" w:rsidR="00EF69EB" w:rsidRDefault="00EF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95A8B" w14:textId="0249A452" w:rsidR="00F2407F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Cranhill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</w:t>
                          </w:r>
                          <w:r w:rsidR="007F47E5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Beacon</w:t>
                          </w:r>
                        </w:p>
                        <w:p w14:paraId="65B3437C" w14:textId="5991CC27" w:rsidR="00763430" w:rsidRPr="00763430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200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B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ellrock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Street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, G33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3HE</w:t>
                          </w:r>
                        </w:p>
                        <w:p w14:paraId="2930E6B5" w14:textId="55DF1E16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276 1591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16195A8B" w14:textId="0249A452" w:rsidR="00F2407F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Cranhill</w:t>
                    </w:r>
                    <w:r w:rsid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</w:t>
                    </w:r>
                    <w:r w:rsidR="007F47E5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Beacon</w:t>
                    </w:r>
                  </w:p>
                  <w:p w14:paraId="65B3437C" w14:textId="5991CC27" w:rsidR="00763430" w:rsidRPr="00763430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200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B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ellrock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Street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, G33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3HE</w:t>
                    </w:r>
                  </w:p>
                  <w:p w14:paraId="2930E6B5" w14:textId="55DF1E16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730266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276 1591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457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314C9"/>
    <w:rsid w:val="00067A4C"/>
    <w:rsid w:val="0007407D"/>
    <w:rsid w:val="00077C41"/>
    <w:rsid w:val="000C0DC5"/>
    <w:rsid w:val="00181E5C"/>
    <w:rsid w:val="001A5155"/>
    <w:rsid w:val="001D67C1"/>
    <w:rsid w:val="001E337E"/>
    <w:rsid w:val="001F5B61"/>
    <w:rsid w:val="00200D2F"/>
    <w:rsid w:val="00204D80"/>
    <w:rsid w:val="00216F8A"/>
    <w:rsid w:val="002367DE"/>
    <w:rsid w:val="002519A0"/>
    <w:rsid w:val="00254DB2"/>
    <w:rsid w:val="00257D87"/>
    <w:rsid w:val="00260789"/>
    <w:rsid w:val="002679A5"/>
    <w:rsid w:val="00275189"/>
    <w:rsid w:val="00297CDB"/>
    <w:rsid w:val="002A35A5"/>
    <w:rsid w:val="002A6177"/>
    <w:rsid w:val="002D681F"/>
    <w:rsid w:val="00334DF4"/>
    <w:rsid w:val="00347DE9"/>
    <w:rsid w:val="00357E0F"/>
    <w:rsid w:val="0037598C"/>
    <w:rsid w:val="0039116C"/>
    <w:rsid w:val="003C4CCD"/>
    <w:rsid w:val="003E6F97"/>
    <w:rsid w:val="004058FA"/>
    <w:rsid w:val="00410CE3"/>
    <w:rsid w:val="004338B9"/>
    <w:rsid w:val="004507B2"/>
    <w:rsid w:val="0045693D"/>
    <w:rsid w:val="00461BD1"/>
    <w:rsid w:val="004640AB"/>
    <w:rsid w:val="004A4B73"/>
    <w:rsid w:val="004C6113"/>
    <w:rsid w:val="004D6DC9"/>
    <w:rsid w:val="00520D69"/>
    <w:rsid w:val="00520F95"/>
    <w:rsid w:val="0052413F"/>
    <w:rsid w:val="005807BD"/>
    <w:rsid w:val="005868E7"/>
    <w:rsid w:val="005A10FC"/>
    <w:rsid w:val="005E6310"/>
    <w:rsid w:val="00607C19"/>
    <w:rsid w:val="00643431"/>
    <w:rsid w:val="006624EF"/>
    <w:rsid w:val="00664FC2"/>
    <w:rsid w:val="0069016E"/>
    <w:rsid w:val="006B5793"/>
    <w:rsid w:val="00730266"/>
    <w:rsid w:val="00763430"/>
    <w:rsid w:val="00787B07"/>
    <w:rsid w:val="007907D9"/>
    <w:rsid w:val="007F47E5"/>
    <w:rsid w:val="00800DBE"/>
    <w:rsid w:val="008015E7"/>
    <w:rsid w:val="008261C0"/>
    <w:rsid w:val="00827418"/>
    <w:rsid w:val="00840D3E"/>
    <w:rsid w:val="00843D65"/>
    <w:rsid w:val="00892441"/>
    <w:rsid w:val="008A13FE"/>
    <w:rsid w:val="008C4D80"/>
    <w:rsid w:val="008D2BC6"/>
    <w:rsid w:val="00950212"/>
    <w:rsid w:val="0099400F"/>
    <w:rsid w:val="009E6760"/>
    <w:rsid w:val="00A05363"/>
    <w:rsid w:val="00A3196F"/>
    <w:rsid w:val="00A369E8"/>
    <w:rsid w:val="00A60405"/>
    <w:rsid w:val="00A64F4A"/>
    <w:rsid w:val="00A974EA"/>
    <w:rsid w:val="00AA5EC3"/>
    <w:rsid w:val="00AB60F1"/>
    <w:rsid w:val="00AE27AD"/>
    <w:rsid w:val="00B30BB0"/>
    <w:rsid w:val="00B44C3E"/>
    <w:rsid w:val="00B7081A"/>
    <w:rsid w:val="00B85668"/>
    <w:rsid w:val="00B96D4B"/>
    <w:rsid w:val="00B97CE3"/>
    <w:rsid w:val="00BB3459"/>
    <w:rsid w:val="00BB46A2"/>
    <w:rsid w:val="00BC62F0"/>
    <w:rsid w:val="00BC63D2"/>
    <w:rsid w:val="00BE6875"/>
    <w:rsid w:val="00C3530A"/>
    <w:rsid w:val="00C460D7"/>
    <w:rsid w:val="00CD1307"/>
    <w:rsid w:val="00CF697C"/>
    <w:rsid w:val="00D207AB"/>
    <w:rsid w:val="00D329F9"/>
    <w:rsid w:val="00D60100"/>
    <w:rsid w:val="00D60499"/>
    <w:rsid w:val="00D87899"/>
    <w:rsid w:val="00DF5042"/>
    <w:rsid w:val="00E2177F"/>
    <w:rsid w:val="00E334A4"/>
    <w:rsid w:val="00E52640"/>
    <w:rsid w:val="00E57167"/>
    <w:rsid w:val="00E77042"/>
    <w:rsid w:val="00E817DA"/>
    <w:rsid w:val="00EB1E00"/>
    <w:rsid w:val="00EB2057"/>
    <w:rsid w:val="00ED4F9E"/>
    <w:rsid w:val="00EE3410"/>
    <w:rsid w:val="00EE5DF3"/>
    <w:rsid w:val="00EF69EB"/>
    <w:rsid w:val="00EF7D60"/>
    <w:rsid w:val="00F04C35"/>
    <w:rsid w:val="00F2407F"/>
    <w:rsid w:val="00F4005F"/>
    <w:rsid w:val="00F50E03"/>
    <w:rsid w:val="00F81EC4"/>
    <w:rsid w:val="00FD58D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5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McLean, Alison</cp:lastModifiedBy>
  <cp:revision>3</cp:revision>
  <cp:lastPrinted>2024-05-14T12:43:00Z</cp:lastPrinted>
  <dcterms:created xsi:type="dcterms:W3CDTF">2024-07-31T13:34:00Z</dcterms:created>
  <dcterms:modified xsi:type="dcterms:W3CDTF">2024-07-31T14:06:00Z</dcterms:modified>
</cp:coreProperties>
</file>